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BC" w:rsidRPr="003D1691" w:rsidRDefault="00AB3761" w:rsidP="00EF0D8D">
      <w:pPr>
        <w:pStyle w:val="Title"/>
        <w:spacing w:before="160" w:after="0"/>
        <w:rPr>
          <w:rFonts w:ascii="Calibri" w:hAnsi="Calibri"/>
          <w:sz w:val="36"/>
          <w:u w:val="single"/>
        </w:rPr>
      </w:pPr>
      <w:r w:rsidRPr="003D1691">
        <w:rPr>
          <w:rFonts w:ascii="Calibri" w:hAnsi="Calibri"/>
          <w:sz w:val="36"/>
          <w:u w:val="single"/>
        </w:rPr>
        <w:t>Enrollment Form</w:t>
      </w:r>
    </w:p>
    <w:p w:rsidR="00273707" w:rsidRDefault="00273707" w:rsidP="00273707">
      <w:pPr>
        <w:spacing w:before="120" w:after="0"/>
        <w:jc w:val="center"/>
        <w:rPr>
          <w:rFonts w:ascii="Calibri" w:hAnsi="Calibri"/>
          <w:b/>
          <w:szCs w:val="16"/>
        </w:rPr>
      </w:pPr>
      <w:bookmarkStart w:id="0" w:name="_SG_c1236ae9192e4caab8fc69879bc53587"/>
      <w:r w:rsidRPr="00606DEB">
        <w:rPr>
          <w:rFonts w:ascii="Calibri" w:hAnsi="Calibri"/>
          <w:b/>
          <w:szCs w:val="16"/>
        </w:rPr>
        <w:t>1701</w:t>
      </w:r>
      <w:bookmarkEnd w:id="0"/>
      <w:r w:rsidRPr="00273707">
        <w:rPr>
          <w:rFonts w:ascii="Calibri" w:hAnsi="Calibri"/>
          <w:b/>
          <w:szCs w:val="16"/>
        </w:rPr>
        <w:t xml:space="preserve"> Barrett </w:t>
      </w:r>
      <w:bookmarkStart w:id="1" w:name="_SG_64f6b62a313b4e11a964c6623a13fb92"/>
      <w:r w:rsidRPr="00606DEB">
        <w:rPr>
          <w:rFonts w:ascii="Calibri" w:hAnsi="Calibri"/>
          <w:b/>
          <w:szCs w:val="16"/>
        </w:rPr>
        <w:t>Lakes</w:t>
      </w:r>
      <w:bookmarkEnd w:id="1"/>
      <w:r w:rsidRPr="00273707">
        <w:rPr>
          <w:rFonts w:ascii="Calibri" w:hAnsi="Calibri"/>
          <w:b/>
          <w:szCs w:val="16"/>
        </w:rPr>
        <w:t xml:space="preserve"> Blvd. NW, Suite 180 | Kennesaw, GA 30144 | Phone: 866-696-3225 | </w:t>
      </w:r>
      <w:bookmarkStart w:id="2" w:name="_SG_21af58f50c704ff6940c2e21dde2c011"/>
      <w:r w:rsidRPr="00606DEB">
        <w:rPr>
          <w:rFonts w:ascii="Calibri" w:hAnsi="Calibri"/>
          <w:b/>
          <w:szCs w:val="16"/>
        </w:rPr>
        <w:t>Fax</w:t>
      </w:r>
      <w:bookmarkEnd w:id="2"/>
      <w:r w:rsidRPr="00273707">
        <w:rPr>
          <w:rFonts w:ascii="Calibri" w:hAnsi="Calibri"/>
          <w:b/>
          <w:szCs w:val="16"/>
        </w:rPr>
        <w:t xml:space="preserve">: 866-632-9373 | Email: </w:t>
      </w:r>
      <w:r w:rsidR="00E82678" w:rsidRPr="00E82678">
        <w:rPr>
          <w:rFonts w:ascii="Calibri" w:hAnsi="Calibri"/>
          <w:b/>
          <w:szCs w:val="16"/>
        </w:rPr>
        <w:t>healthplus@namgllc.com</w:t>
      </w:r>
    </w:p>
    <w:p w:rsidR="00E82678" w:rsidRPr="00273707" w:rsidRDefault="00E82678" w:rsidP="00273707">
      <w:pPr>
        <w:spacing w:before="120" w:after="0"/>
        <w:jc w:val="center"/>
        <w:rPr>
          <w:rFonts w:ascii="Calibri" w:hAnsi="Calibri"/>
          <w:b/>
          <w:szCs w:val="16"/>
        </w:rPr>
      </w:pPr>
    </w:p>
    <w:tbl>
      <w:tblPr>
        <w:tblStyle w:val="TableGrid"/>
        <w:tblW w:w="5008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9"/>
        <w:gridCol w:w="361"/>
        <w:gridCol w:w="529"/>
        <w:gridCol w:w="13"/>
        <w:gridCol w:w="302"/>
        <w:gridCol w:w="581"/>
        <w:gridCol w:w="282"/>
        <w:gridCol w:w="1139"/>
        <w:gridCol w:w="377"/>
        <w:gridCol w:w="21"/>
        <w:gridCol w:w="262"/>
        <w:gridCol w:w="629"/>
        <w:gridCol w:w="1031"/>
        <w:gridCol w:w="528"/>
        <w:gridCol w:w="232"/>
        <w:gridCol w:w="19"/>
        <w:gridCol w:w="130"/>
        <w:gridCol w:w="411"/>
        <w:gridCol w:w="527"/>
        <w:gridCol w:w="1616"/>
        <w:gridCol w:w="18"/>
      </w:tblGrid>
      <w:tr w:rsidR="00285E86" w:rsidTr="00E1323F">
        <w:trPr>
          <w:cantSplit/>
          <w:trHeight w:hRule="exact" w:val="472"/>
        </w:trPr>
        <w:tc>
          <w:tcPr>
            <w:tcW w:w="6295" w:type="dxa"/>
            <w:gridSpan w:val="12"/>
            <w:vAlign w:val="center"/>
          </w:tcPr>
          <w:p w:rsidR="00285E86" w:rsidRPr="00D02133" w:rsidRDefault="00285E86" w:rsidP="00AB2EBC">
            <w:r>
              <w:t>Company Name:</w:t>
            </w:r>
          </w:p>
        </w:tc>
        <w:tc>
          <w:tcPr>
            <w:tcW w:w="4512" w:type="dxa"/>
            <w:gridSpan w:val="9"/>
            <w:vAlign w:val="center"/>
          </w:tcPr>
          <w:p w:rsidR="00285E86" w:rsidRPr="00D02133" w:rsidRDefault="00285E86" w:rsidP="00AB2EBC">
            <w:r>
              <w:t>Effective Date of Coverage:</w:t>
            </w:r>
          </w:p>
        </w:tc>
      </w:tr>
      <w:tr w:rsidR="00285E86" w:rsidTr="00E24999">
        <w:trPr>
          <w:cantSplit/>
          <w:trHeight w:hRule="exact" w:val="472"/>
        </w:trPr>
        <w:tc>
          <w:tcPr>
            <w:tcW w:w="3867" w:type="dxa"/>
            <w:gridSpan w:val="7"/>
            <w:vAlign w:val="center"/>
          </w:tcPr>
          <w:p w:rsidR="00285E86" w:rsidRPr="00D02133" w:rsidRDefault="00C66AF8" w:rsidP="004B259D">
            <w:r>
              <w:t>Date of Hire/Qualifying Event</w:t>
            </w:r>
            <w:r w:rsidR="00285E86">
              <w:t>:</w:t>
            </w:r>
          </w:p>
        </w:tc>
        <w:tc>
          <w:tcPr>
            <w:tcW w:w="6940" w:type="dxa"/>
            <w:gridSpan w:val="14"/>
            <w:vAlign w:val="center"/>
          </w:tcPr>
          <w:p w:rsidR="00285E86" w:rsidRPr="00D02133" w:rsidRDefault="00E24999" w:rsidP="00AB2EBC">
            <w:r>
              <w:rPr>
                <w:rFonts w:ascii="Calibri" w:hAnsi="Calibri" w:cs="Lucida Sans Unicode"/>
                <w:sz w:val="28"/>
              </w:rPr>
              <w:t xml:space="preserve">  </w:t>
            </w:r>
            <w:r w:rsidR="00552EB6" w:rsidRPr="003D1691">
              <w:rPr>
                <w:rFonts w:ascii="Calibri" w:hAnsi="Calibri" w:cs="Lucida Sans Unicode"/>
                <w:sz w:val="28"/>
              </w:rPr>
              <w:t>□</w:t>
            </w:r>
            <w:r w:rsidR="00285E86">
              <w:t xml:space="preserve"> </w:t>
            </w:r>
            <w:r>
              <w:t xml:space="preserve">Initial Enrollment      </w:t>
            </w:r>
            <w:r w:rsidR="00552EB6" w:rsidRPr="003D1691">
              <w:rPr>
                <w:rFonts w:ascii="Calibri" w:hAnsi="Calibri" w:cs="Lucida Sans Unicode"/>
                <w:sz w:val="28"/>
              </w:rPr>
              <w:t>□</w:t>
            </w:r>
            <w:r w:rsidR="00285E86">
              <w:t xml:space="preserve"> New Hire   </w:t>
            </w:r>
            <w:r>
              <w:t xml:space="preserve">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Qualifying Event       </w:t>
            </w:r>
            <w:r w:rsidR="00552EB6" w:rsidRPr="003D1691">
              <w:rPr>
                <w:rFonts w:ascii="Calibri" w:hAnsi="Calibri" w:cs="Lucida Sans Unicode"/>
                <w:sz w:val="28"/>
              </w:rPr>
              <w:t>□</w:t>
            </w:r>
            <w:r w:rsidR="00285E86">
              <w:t xml:space="preserve"> Open Enrollment changes</w:t>
            </w:r>
          </w:p>
        </w:tc>
      </w:tr>
      <w:tr w:rsidR="009622B2" w:rsidTr="00E24999">
        <w:trPr>
          <w:cantSplit/>
          <w:trHeight w:hRule="exact" w:val="346"/>
        </w:trPr>
        <w:tc>
          <w:tcPr>
            <w:tcW w:w="10807" w:type="dxa"/>
            <w:gridSpan w:val="21"/>
            <w:shd w:val="clear" w:color="auto" w:fill="404040" w:themeFill="text1" w:themeFillTint="BF"/>
            <w:vAlign w:val="center"/>
          </w:tcPr>
          <w:p w:rsidR="009622B2" w:rsidRPr="000C0676" w:rsidRDefault="00AB3462" w:rsidP="003016B6">
            <w:pPr>
              <w:pStyle w:val="Heading1"/>
            </w:pPr>
            <w:r>
              <w:t>Please check all options that apply:</w:t>
            </w:r>
          </w:p>
        </w:tc>
      </w:tr>
      <w:tr w:rsidR="00E24999" w:rsidTr="00E1323F">
        <w:trPr>
          <w:cantSplit/>
          <w:trHeight w:hRule="exact" w:val="472"/>
        </w:trPr>
        <w:tc>
          <w:tcPr>
            <w:tcW w:w="3867" w:type="dxa"/>
            <w:gridSpan w:val="7"/>
            <w:vAlign w:val="center"/>
          </w:tcPr>
          <w:p w:rsidR="00E24999" w:rsidRPr="009622B2" w:rsidRDefault="00E24999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Cancelling All Coverage</w:t>
            </w:r>
          </w:p>
        </w:tc>
        <w:tc>
          <w:tcPr>
            <w:tcW w:w="2428" w:type="dxa"/>
            <w:gridSpan w:val="5"/>
            <w:vAlign w:val="center"/>
          </w:tcPr>
          <w:p w:rsidR="00E24999" w:rsidRPr="009622B2" w:rsidRDefault="00E24999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Adding Coverage(s)</w:t>
            </w:r>
          </w:p>
        </w:tc>
        <w:tc>
          <w:tcPr>
            <w:tcW w:w="2351" w:type="dxa"/>
            <w:gridSpan w:val="6"/>
            <w:vAlign w:val="center"/>
          </w:tcPr>
          <w:p w:rsidR="00E24999" w:rsidRPr="009622B2" w:rsidRDefault="00E24999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Dropping a Product(s)</w:t>
            </w:r>
          </w:p>
        </w:tc>
        <w:tc>
          <w:tcPr>
            <w:tcW w:w="2161" w:type="dxa"/>
            <w:gridSpan w:val="3"/>
            <w:vAlign w:val="center"/>
          </w:tcPr>
          <w:p w:rsidR="00E24999" w:rsidRPr="009622B2" w:rsidRDefault="00E24999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Adding Dependent</w:t>
            </w:r>
            <w:r w:rsidR="00C66AF8">
              <w:t>(</w:t>
            </w:r>
            <w:r>
              <w:t>s</w:t>
            </w:r>
            <w:r w:rsidR="00C66AF8">
              <w:t>)</w:t>
            </w:r>
          </w:p>
        </w:tc>
      </w:tr>
      <w:tr w:rsidR="00AB3462" w:rsidTr="00E24999">
        <w:trPr>
          <w:cantSplit/>
          <w:trHeight w:hRule="exact" w:val="472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:rsidR="00AB3462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C66AF8">
              <w:t xml:space="preserve">Removing </w:t>
            </w:r>
            <w:r w:rsidR="00AB3462">
              <w:t>Dependent</w:t>
            </w:r>
            <w:r w:rsidR="00C66AF8">
              <w:t>(</w:t>
            </w:r>
            <w:r w:rsidR="00AB3462">
              <w:t>s</w:t>
            </w:r>
            <w:r w:rsidR="00C66AF8">
              <w:t>)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vAlign w:val="center"/>
          </w:tcPr>
          <w:p w:rsidR="00AB3462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AB3462">
              <w:t>Changing Dependent</w:t>
            </w:r>
            <w:r w:rsidR="00C66AF8">
              <w:t>(</w:t>
            </w:r>
            <w:r w:rsidR="00AB3462">
              <w:t>s</w:t>
            </w:r>
            <w:r w:rsidR="00C66AF8">
              <w:t>)</w:t>
            </w:r>
          </w:p>
        </w:tc>
        <w:tc>
          <w:tcPr>
            <w:tcW w:w="2703" w:type="dxa"/>
            <w:gridSpan w:val="6"/>
            <w:tcBorders>
              <w:bottom w:val="single" w:sz="4" w:space="0" w:color="auto"/>
            </w:tcBorders>
            <w:vAlign w:val="center"/>
          </w:tcPr>
          <w:p w:rsidR="00AB3462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AB3462">
              <w:t>Address Change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center"/>
          </w:tcPr>
          <w:p w:rsidR="00AB3462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247319">
              <w:t>Marital Status Change</w:t>
            </w:r>
          </w:p>
        </w:tc>
      </w:tr>
      <w:tr w:rsidR="00E65CA9" w:rsidRPr="00E65CA9" w:rsidTr="00E24999">
        <w:trPr>
          <w:cantSplit/>
          <w:trHeight w:hRule="exact" w:val="314"/>
        </w:trPr>
        <w:tc>
          <w:tcPr>
            <w:tcW w:w="10807" w:type="dxa"/>
            <w:gridSpan w:val="21"/>
            <w:shd w:val="clear" w:color="auto" w:fill="404040" w:themeFill="text1" w:themeFillTint="BF"/>
            <w:vAlign w:val="center"/>
          </w:tcPr>
          <w:p w:rsidR="00E65CA9" w:rsidRPr="00E65CA9" w:rsidRDefault="00E65CA9" w:rsidP="00E65CA9">
            <w:pPr>
              <w:pStyle w:val="Heading1"/>
            </w:pPr>
            <w:r w:rsidRPr="00E65CA9">
              <w:t>Refusing/Waiving</w:t>
            </w:r>
            <w:r w:rsidR="00C66AF8">
              <w:t xml:space="preserve"> Coverage</w:t>
            </w:r>
            <w:r w:rsidRPr="00E65CA9">
              <w:t>:</w:t>
            </w:r>
          </w:p>
        </w:tc>
      </w:tr>
      <w:tr w:rsidR="00E65CA9" w:rsidTr="00E1323F">
        <w:trPr>
          <w:cantSplit/>
          <w:trHeight w:hRule="exact" w:val="472"/>
        </w:trPr>
        <w:tc>
          <w:tcPr>
            <w:tcW w:w="1799" w:type="dxa"/>
            <w:vAlign w:val="center"/>
          </w:tcPr>
          <w:p w:rsidR="00E65CA9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E65CA9">
              <w:t>Medical</w:t>
            </w:r>
          </w:p>
        </w:tc>
        <w:tc>
          <w:tcPr>
            <w:tcW w:w="1786" w:type="dxa"/>
            <w:gridSpan w:val="5"/>
            <w:vAlign w:val="center"/>
          </w:tcPr>
          <w:p w:rsidR="00E65CA9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E65CA9">
              <w:t>MEC</w:t>
            </w:r>
          </w:p>
        </w:tc>
        <w:tc>
          <w:tcPr>
            <w:tcW w:w="1421" w:type="dxa"/>
            <w:gridSpan w:val="2"/>
            <w:vAlign w:val="center"/>
          </w:tcPr>
          <w:p w:rsidR="00E65CA9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E65CA9">
              <w:t>Dental</w:t>
            </w:r>
          </w:p>
        </w:tc>
        <w:tc>
          <w:tcPr>
            <w:tcW w:w="1289" w:type="dxa"/>
            <w:gridSpan w:val="4"/>
            <w:vAlign w:val="center"/>
          </w:tcPr>
          <w:p w:rsidR="00E65CA9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E65CA9">
              <w:t>Vision</w:t>
            </w:r>
          </w:p>
        </w:tc>
        <w:tc>
          <w:tcPr>
            <w:tcW w:w="2351" w:type="dxa"/>
            <w:gridSpan w:val="6"/>
            <w:vAlign w:val="center"/>
          </w:tcPr>
          <w:p w:rsidR="00E65CA9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E65CA9">
              <w:t>Supplemental Life</w:t>
            </w:r>
          </w:p>
        </w:tc>
        <w:tc>
          <w:tcPr>
            <w:tcW w:w="2161" w:type="dxa"/>
            <w:gridSpan w:val="3"/>
            <w:vAlign w:val="center"/>
          </w:tcPr>
          <w:p w:rsidR="00E65CA9" w:rsidRPr="00D02133" w:rsidRDefault="003D1691" w:rsidP="00C66AF8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E65CA9">
              <w:t>Supplemental AD&amp;D</w:t>
            </w:r>
          </w:p>
        </w:tc>
      </w:tr>
      <w:tr w:rsidR="00CB5E53" w:rsidTr="00C66AF8">
        <w:trPr>
          <w:cantSplit/>
          <w:trHeight w:hRule="exact" w:val="472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CB5E53" w:rsidRPr="00D02133" w:rsidRDefault="00D154D4" w:rsidP="00AB2EBC">
            <w:r>
              <w:t>If waiving, why:</w:t>
            </w:r>
          </w:p>
        </w:tc>
        <w:tc>
          <w:tcPr>
            <w:tcW w:w="3207" w:type="dxa"/>
            <w:gridSpan w:val="7"/>
            <w:tcBorders>
              <w:bottom w:val="single" w:sz="4" w:space="0" w:color="auto"/>
            </w:tcBorders>
            <w:vAlign w:val="center"/>
          </w:tcPr>
          <w:p w:rsidR="00CB5E53" w:rsidRPr="00D02133" w:rsidRDefault="00552EB6" w:rsidP="00D154D4">
            <w:pPr>
              <w:jc w:val="right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D154D4">
              <w:t>Covered by other family member</w:t>
            </w:r>
          </w:p>
        </w:tc>
        <w:tc>
          <w:tcPr>
            <w:tcW w:w="5801" w:type="dxa"/>
            <w:gridSpan w:val="13"/>
            <w:tcBorders>
              <w:bottom w:val="single" w:sz="4" w:space="0" w:color="auto"/>
            </w:tcBorders>
            <w:vAlign w:val="center"/>
          </w:tcPr>
          <w:p w:rsidR="00CB5E53" w:rsidRPr="00D02133" w:rsidRDefault="00D154D4" w:rsidP="00AB2EBC">
            <w:r>
              <w:t xml:space="preserve">Other: </w:t>
            </w:r>
          </w:p>
        </w:tc>
      </w:tr>
      <w:tr w:rsidR="000077BD" w:rsidTr="00E24999">
        <w:trPr>
          <w:cantSplit/>
          <w:trHeight w:hRule="exact" w:val="346"/>
        </w:trPr>
        <w:tc>
          <w:tcPr>
            <w:tcW w:w="10807" w:type="dxa"/>
            <w:gridSpan w:val="21"/>
            <w:shd w:val="clear" w:color="auto" w:fill="404040" w:themeFill="text1" w:themeFillTint="BF"/>
            <w:vAlign w:val="center"/>
          </w:tcPr>
          <w:p w:rsidR="000077BD" w:rsidRPr="000077BD" w:rsidRDefault="00D154D4" w:rsidP="003016B6">
            <w:pPr>
              <w:pStyle w:val="Heading1"/>
            </w:pPr>
            <w:r>
              <w:t xml:space="preserve">What medical option are you </w:t>
            </w:r>
            <w:r w:rsidRPr="00D154D4">
              <w:rPr>
                <w:u w:val="single"/>
              </w:rPr>
              <w:t>applying</w:t>
            </w:r>
            <w:r>
              <w:t xml:space="preserve"> for?</w:t>
            </w:r>
          </w:p>
        </w:tc>
      </w:tr>
      <w:tr w:rsidR="00A9710D" w:rsidTr="00E1323F">
        <w:trPr>
          <w:cantSplit/>
          <w:trHeight w:val="472"/>
        </w:trPr>
        <w:tc>
          <w:tcPr>
            <w:tcW w:w="2160" w:type="dxa"/>
            <w:gridSpan w:val="2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 xml:space="preserve">□ </w:t>
            </w:r>
            <w:r w:rsidRPr="00422AD6">
              <w:rPr>
                <w:rFonts w:asciiTheme="majorHAnsi" w:hAnsiTheme="majorHAnsi" w:cstheme="majorHAnsi"/>
                <w:szCs w:val="16"/>
              </w:rPr>
              <w:t>MEC Basic</w:t>
            </w:r>
          </w:p>
        </w:tc>
        <w:tc>
          <w:tcPr>
            <w:tcW w:w="1707" w:type="dxa"/>
            <w:gridSpan w:val="5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>□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422AD6">
              <w:rPr>
                <w:rFonts w:asciiTheme="majorHAnsi" w:hAnsiTheme="majorHAnsi" w:cstheme="majorHAnsi"/>
                <w:szCs w:val="16"/>
              </w:rPr>
              <w:t>MEC Choice</w:t>
            </w:r>
          </w:p>
        </w:tc>
        <w:tc>
          <w:tcPr>
            <w:tcW w:w="2428" w:type="dxa"/>
            <w:gridSpan w:val="5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>□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422AD6">
              <w:rPr>
                <w:rFonts w:asciiTheme="majorHAnsi" w:hAnsiTheme="majorHAnsi" w:cstheme="majorHAnsi"/>
                <w:szCs w:val="16"/>
              </w:rPr>
              <w:t>Bronze Basic</w:t>
            </w:r>
          </w:p>
        </w:tc>
        <w:tc>
          <w:tcPr>
            <w:tcW w:w="2351" w:type="dxa"/>
            <w:gridSpan w:val="6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>□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422AD6">
              <w:rPr>
                <w:rFonts w:asciiTheme="majorHAnsi" w:hAnsiTheme="majorHAnsi" w:cstheme="majorHAnsi"/>
                <w:szCs w:val="16"/>
              </w:rPr>
              <w:t>Bronze Preferred</w:t>
            </w:r>
          </w:p>
        </w:tc>
        <w:tc>
          <w:tcPr>
            <w:tcW w:w="2161" w:type="dxa"/>
            <w:gridSpan w:val="3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>□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422AD6">
              <w:rPr>
                <w:rFonts w:asciiTheme="majorHAnsi" w:hAnsiTheme="majorHAnsi" w:cstheme="majorHAnsi"/>
                <w:szCs w:val="16"/>
              </w:rPr>
              <w:t>Silver Basic</w:t>
            </w:r>
          </w:p>
        </w:tc>
      </w:tr>
      <w:tr w:rsidR="00A9710D" w:rsidTr="00E24999">
        <w:trPr>
          <w:cantSplit/>
          <w:trHeight w:val="472"/>
        </w:trPr>
        <w:tc>
          <w:tcPr>
            <w:tcW w:w="2702" w:type="dxa"/>
            <w:gridSpan w:val="4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>□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422AD6">
              <w:rPr>
                <w:rFonts w:asciiTheme="majorHAnsi" w:hAnsiTheme="majorHAnsi" w:cstheme="majorHAnsi"/>
                <w:szCs w:val="16"/>
              </w:rPr>
              <w:t>Silver Choice</w:t>
            </w:r>
          </w:p>
        </w:tc>
        <w:tc>
          <w:tcPr>
            <w:tcW w:w="2702" w:type="dxa"/>
            <w:gridSpan w:val="6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>□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422AD6">
              <w:rPr>
                <w:rFonts w:asciiTheme="majorHAnsi" w:hAnsiTheme="majorHAnsi" w:cstheme="majorHAnsi"/>
                <w:szCs w:val="16"/>
              </w:rPr>
              <w:t>Gold Basic</w:t>
            </w:r>
          </w:p>
        </w:tc>
        <w:tc>
          <w:tcPr>
            <w:tcW w:w="2701" w:type="dxa"/>
            <w:gridSpan w:val="6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>□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422AD6">
              <w:rPr>
                <w:rFonts w:asciiTheme="majorHAnsi" w:hAnsiTheme="majorHAnsi" w:cstheme="majorHAnsi"/>
                <w:szCs w:val="16"/>
              </w:rPr>
              <w:t>Gold Preferred</w:t>
            </w:r>
          </w:p>
        </w:tc>
        <w:tc>
          <w:tcPr>
            <w:tcW w:w="2702" w:type="dxa"/>
            <w:gridSpan w:val="5"/>
            <w:vAlign w:val="center"/>
          </w:tcPr>
          <w:p w:rsidR="00A9710D" w:rsidRPr="00422AD6" w:rsidRDefault="00A9710D" w:rsidP="00C66AF8">
            <w:pPr>
              <w:jc w:val="center"/>
              <w:rPr>
                <w:rFonts w:asciiTheme="majorHAnsi" w:hAnsiTheme="majorHAnsi" w:cstheme="majorHAnsi"/>
              </w:rPr>
            </w:pPr>
            <w:r w:rsidRPr="00422AD6">
              <w:rPr>
                <w:rFonts w:asciiTheme="majorHAnsi" w:hAnsiTheme="majorHAnsi" w:cstheme="majorHAnsi"/>
                <w:sz w:val="28"/>
              </w:rPr>
              <w:t>□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422AD6">
              <w:rPr>
                <w:rFonts w:asciiTheme="majorHAnsi" w:hAnsiTheme="majorHAnsi" w:cstheme="majorHAnsi"/>
              </w:rPr>
              <w:t>Platinum Choice</w:t>
            </w:r>
          </w:p>
        </w:tc>
      </w:tr>
      <w:tr w:rsidR="00D461ED" w:rsidTr="00E24999">
        <w:trPr>
          <w:cantSplit/>
          <w:trHeight w:hRule="exact" w:val="346"/>
        </w:trPr>
        <w:tc>
          <w:tcPr>
            <w:tcW w:w="10807" w:type="dxa"/>
            <w:gridSpan w:val="21"/>
            <w:shd w:val="clear" w:color="auto" w:fill="404040" w:themeFill="text1" w:themeFillTint="BF"/>
            <w:vAlign w:val="center"/>
          </w:tcPr>
          <w:p w:rsidR="00D461ED" w:rsidRPr="000C0676" w:rsidRDefault="00B36B74" w:rsidP="003016B6">
            <w:pPr>
              <w:pStyle w:val="Heading1"/>
            </w:pPr>
            <w:r w:rsidRPr="00B36B74">
              <w:t xml:space="preserve">Employee </w:t>
            </w:r>
            <w:r w:rsidRPr="00B36B74">
              <w:rPr>
                <w:sz w:val="18"/>
                <w:szCs w:val="18"/>
              </w:rPr>
              <w:t>(**$10,000 Life and AD&amp;D coverage included when employee is enrolled in medical plan):</w:t>
            </w:r>
          </w:p>
        </w:tc>
      </w:tr>
      <w:tr w:rsidR="007A7BF6" w:rsidRPr="00D02133" w:rsidTr="00E1323F">
        <w:trPr>
          <w:cantSplit/>
          <w:trHeight w:hRule="exact" w:val="472"/>
        </w:trPr>
        <w:tc>
          <w:tcPr>
            <w:tcW w:w="3004" w:type="dxa"/>
            <w:gridSpan w:val="5"/>
            <w:vAlign w:val="center"/>
          </w:tcPr>
          <w:p w:rsidR="007A7BF6" w:rsidRPr="00D02133" w:rsidRDefault="007A7BF6" w:rsidP="00AB2EBC">
            <w:r>
              <w:t xml:space="preserve">Last </w:t>
            </w:r>
            <w:r w:rsidRPr="00D02133">
              <w:t>Name:</w:t>
            </w:r>
          </w:p>
        </w:tc>
        <w:tc>
          <w:tcPr>
            <w:tcW w:w="2662" w:type="dxa"/>
            <w:gridSpan w:val="6"/>
            <w:vAlign w:val="center"/>
          </w:tcPr>
          <w:p w:rsidR="007A7BF6" w:rsidRPr="00D02133" w:rsidRDefault="007A7BF6" w:rsidP="00AB2EBC">
            <w:r>
              <w:t>First:</w:t>
            </w:r>
          </w:p>
        </w:tc>
        <w:tc>
          <w:tcPr>
            <w:tcW w:w="629" w:type="dxa"/>
            <w:vAlign w:val="center"/>
          </w:tcPr>
          <w:p w:rsidR="007A7BF6" w:rsidRPr="00D02133" w:rsidRDefault="007A7BF6" w:rsidP="00AB2EBC">
            <w:r>
              <w:t>MI:</w:t>
            </w:r>
          </w:p>
        </w:tc>
        <w:tc>
          <w:tcPr>
            <w:tcW w:w="4512" w:type="dxa"/>
            <w:gridSpan w:val="9"/>
            <w:vAlign w:val="center"/>
          </w:tcPr>
          <w:p w:rsidR="007A7BF6" w:rsidRPr="00D02133" w:rsidRDefault="002B5ED0" w:rsidP="00AB2EBC">
            <w:r>
              <w:t>SSN</w:t>
            </w:r>
            <w:r w:rsidR="007A7BF6">
              <w:t xml:space="preserve"> (required):</w:t>
            </w:r>
          </w:p>
        </w:tc>
      </w:tr>
      <w:tr w:rsidR="002B5ED0" w:rsidRPr="00D02133" w:rsidTr="00E1323F">
        <w:trPr>
          <w:cantSplit/>
          <w:trHeight w:hRule="exact" w:val="472"/>
        </w:trPr>
        <w:tc>
          <w:tcPr>
            <w:tcW w:w="3867" w:type="dxa"/>
            <w:gridSpan w:val="7"/>
            <w:vAlign w:val="center"/>
          </w:tcPr>
          <w:p w:rsidR="002B5ED0" w:rsidRPr="00D02133" w:rsidRDefault="002B5ED0" w:rsidP="00AB2EBC">
            <w:r>
              <w:t>Address:</w:t>
            </w:r>
          </w:p>
        </w:tc>
        <w:tc>
          <w:tcPr>
            <w:tcW w:w="3987" w:type="dxa"/>
            <w:gridSpan w:val="7"/>
            <w:vAlign w:val="center"/>
          </w:tcPr>
          <w:p w:rsidR="002B5ED0" w:rsidRPr="00D02133" w:rsidRDefault="002B5ED0" w:rsidP="00AB2EBC">
            <w:r>
              <w:t>City:</w:t>
            </w:r>
          </w:p>
        </w:tc>
        <w:tc>
          <w:tcPr>
            <w:tcW w:w="1319" w:type="dxa"/>
            <w:gridSpan w:val="5"/>
            <w:vAlign w:val="center"/>
          </w:tcPr>
          <w:p w:rsidR="002B5ED0" w:rsidRPr="00D02133" w:rsidRDefault="002B5ED0" w:rsidP="00AB2EBC">
            <w:r>
              <w:t>State:</w:t>
            </w:r>
          </w:p>
        </w:tc>
        <w:tc>
          <w:tcPr>
            <w:tcW w:w="1634" w:type="dxa"/>
            <w:gridSpan w:val="2"/>
            <w:vAlign w:val="center"/>
          </w:tcPr>
          <w:p w:rsidR="002B5ED0" w:rsidRPr="00D02133" w:rsidRDefault="002B5ED0" w:rsidP="00AB2EBC">
            <w:r>
              <w:t>Zip:</w:t>
            </w:r>
          </w:p>
        </w:tc>
      </w:tr>
      <w:tr w:rsidR="002B5ED0" w:rsidRPr="00D02133" w:rsidTr="00E1323F">
        <w:trPr>
          <w:cantSplit/>
          <w:trHeight w:hRule="exact" w:val="472"/>
        </w:trPr>
        <w:tc>
          <w:tcPr>
            <w:tcW w:w="3867" w:type="dxa"/>
            <w:gridSpan w:val="7"/>
            <w:vAlign w:val="center"/>
          </w:tcPr>
          <w:p w:rsidR="002B5ED0" w:rsidRPr="00D02133" w:rsidRDefault="002B5ED0" w:rsidP="00AB2EBC">
            <w:r>
              <w:t>Email:</w:t>
            </w:r>
          </w:p>
        </w:tc>
        <w:tc>
          <w:tcPr>
            <w:tcW w:w="3987" w:type="dxa"/>
            <w:gridSpan w:val="7"/>
            <w:vAlign w:val="center"/>
          </w:tcPr>
          <w:p w:rsidR="002B5ED0" w:rsidRPr="00D02133" w:rsidRDefault="002B5ED0" w:rsidP="00AB2EBC">
            <w:r>
              <w:t>Home Phone:</w:t>
            </w:r>
          </w:p>
        </w:tc>
        <w:tc>
          <w:tcPr>
            <w:tcW w:w="2953" w:type="dxa"/>
            <w:gridSpan w:val="7"/>
            <w:vAlign w:val="center"/>
          </w:tcPr>
          <w:p w:rsidR="002B5ED0" w:rsidRPr="00D02133" w:rsidRDefault="002B5ED0" w:rsidP="00AB2EBC">
            <w:r>
              <w:t>Work Phone:</w:t>
            </w:r>
          </w:p>
        </w:tc>
      </w:tr>
      <w:tr w:rsidR="00EB52A5" w:rsidRPr="00D02133" w:rsidTr="00E24999">
        <w:trPr>
          <w:cantSplit/>
          <w:trHeight w:hRule="exact" w:val="472"/>
        </w:trPr>
        <w:tc>
          <w:tcPr>
            <w:tcW w:w="3867" w:type="dxa"/>
            <w:gridSpan w:val="7"/>
            <w:vAlign w:val="center"/>
          </w:tcPr>
          <w:p w:rsidR="00EB52A5" w:rsidRPr="00D02133" w:rsidRDefault="002B5ED0" w:rsidP="00AB2EBC">
            <w:r>
              <w:t>Date of Birth</w:t>
            </w:r>
            <w:r w:rsidR="00EB52A5">
              <w:t>:</w:t>
            </w:r>
          </w:p>
        </w:tc>
        <w:tc>
          <w:tcPr>
            <w:tcW w:w="3459" w:type="dxa"/>
            <w:gridSpan w:val="6"/>
            <w:vAlign w:val="center"/>
          </w:tcPr>
          <w:p w:rsidR="00EB52A5" w:rsidRPr="00D02133" w:rsidRDefault="002B5ED0" w:rsidP="00AB2EBC">
            <w:r>
              <w:t xml:space="preserve">Gender:             </w:t>
            </w:r>
            <w:r w:rsidR="00A77595" w:rsidRPr="003D1691">
              <w:rPr>
                <w:rFonts w:ascii="Calibri" w:hAnsi="Calibri" w:cs="Lucida Sans Unicode"/>
                <w:sz w:val="28"/>
              </w:rPr>
              <w:t>□</w:t>
            </w:r>
            <w:r w:rsidR="00A77595">
              <w:t xml:space="preserve">  Male           </w:t>
            </w:r>
            <w:r>
              <w:t xml:space="preserve"> </w:t>
            </w:r>
            <w:r w:rsidR="00A77595"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 Female</w:t>
            </w:r>
          </w:p>
        </w:tc>
        <w:tc>
          <w:tcPr>
            <w:tcW w:w="3481" w:type="dxa"/>
            <w:gridSpan w:val="8"/>
            <w:vAlign w:val="center"/>
          </w:tcPr>
          <w:p w:rsidR="00EB52A5" w:rsidRPr="00D02133" w:rsidRDefault="002B5ED0" w:rsidP="002B5ED0">
            <w:r>
              <w:t>Marital Status</w:t>
            </w:r>
            <w:r w:rsidR="00EB52A5">
              <w:t>:</w:t>
            </w:r>
            <w:r>
              <w:t xml:space="preserve">       </w:t>
            </w:r>
            <w:r w:rsidR="00A77595" w:rsidRPr="003D1691">
              <w:rPr>
                <w:rFonts w:ascii="Calibri" w:hAnsi="Calibri" w:cs="Lucida Sans Unicode"/>
                <w:sz w:val="28"/>
              </w:rPr>
              <w:t>□</w:t>
            </w:r>
            <w:r w:rsidR="00A77595">
              <w:t xml:space="preserve">   Married</w:t>
            </w:r>
            <w:r>
              <w:t xml:space="preserve">  </w:t>
            </w:r>
            <w:r w:rsidR="00A77595"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</w:t>
            </w:r>
            <w:r w:rsidR="00CC012C">
              <w:t xml:space="preserve"> </w:t>
            </w:r>
            <w:r>
              <w:t xml:space="preserve"> Single</w:t>
            </w:r>
          </w:p>
        </w:tc>
      </w:tr>
      <w:tr w:rsidR="00C73354" w:rsidRPr="00D02133" w:rsidTr="00E24999">
        <w:trPr>
          <w:cantSplit/>
          <w:trHeight w:hRule="exact" w:val="846"/>
        </w:trPr>
        <w:tc>
          <w:tcPr>
            <w:tcW w:w="3004" w:type="dxa"/>
            <w:gridSpan w:val="5"/>
            <w:vAlign w:val="center"/>
          </w:tcPr>
          <w:p w:rsidR="00C73354" w:rsidRDefault="00C73354" w:rsidP="00DB29D0">
            <w:pPr>
              <w:jc w:val="center"/>
            </w:pPr>
            <w:r>
              <w:t>Are you applying for dental coverage?</w:t>
            </w:r>
          </w:p>
          <w:p w:rsidR="00C73354" w:rsidRPr="00D02133" w:rsidRDefault="00C73354" w:rsidP="00DB29D0">
            <w:pPr>
              <w:jc w:val="center"/>
            </w:pPr>
            <w:r>
              <w:t xml:space="preserve">Yes </w:t>
            </w:r>
            <w:r w:rsidR="00A77595"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          No</w:t>
            </w:r>
            <w:r w:rsidR="00A77595">
              <w:t xml:space="preserve"> </w:t>
            </w:r>
            <w:r w:rsidR="00A77595" w:rsidRPr="003D1691">
              <w:rPr>
                <w:rFonts w:ascii="Calibri" w:hAnsi="Calibri" w:cs="Lucida Sans Unicode"/>
                <w:sz w:val="28"/>
              </w:rPr>
              <w:t>□</w:t>
            </w:r>
          </w:p>
        </w:tc>
        <w:tc>
          <w:tcPr>
            <w:tcW w:w="7803" w:type="dxa"/>
            <w:gridSpan w:val="16"/>
          </w:tcPr>
          <w:p w:rsidR="00C73354" w:rsidRDefault="00C73354" w:rsidP="00C73354">
            <w:r>
              <w:t xml:space="preserve">If your company offers supplemental term life; </w:t>
            </w:r>
            <w:r w:rsidR="00BD2820" w:rsidRPr="00BD2820">
              <w:rPr>
                <w:u w:val="single"/>
              </w:rPr>
              <w:t>Full-time s</w:t>
            </w:r>
            <w:r w:rsidR="00E81975" w:rsidRPr="00BD2820">
              <w:rPr>
                <w:u w:val="single"/>
              </w:rPr>
              <w:t>alaried</w:t>
            </w:r>
            <w:r w:rsidR="00E81975">
              <w:t xml:space="preserve"> employees</w:t>
            </w:r>
            <w:r>
              <w:t xml:space="preserve"> can elect up to $100,000; </w:t>
            </w:r>
            <w:r w:rsidR="00BD2820" w:rsidRPr="00BD2820">
              <w:rPr>
                <w:u w:val="single"/>
              </w:rPr>
              <w:t>Full-time</w:t>
            </w:r>
            <w:r w:rsidR="00BD2820">
              <w:t xml:space="preserve"> </w:t>
            </w:r>
            <w:r w:rsidR="00BD2820" w:rsidRPr="00BD2820">
              <w:rPr>
                <w:u w:val="single"/>
              </w:rPr>
              <w:t>h</w:t>
            </w:r>
            <w:r w:rsidR="00E81975" w:rsidRPr="00BD2820">
              <w:rPr>
                <w:u w:val="single"/>
              </w:rPr>
              <w:t>ourly</w:t>
            </w:r>
            <w:r>
              <w:t xml:space="preserve"> can elect up to $50,000</w:t>
            </w:r>
            <w:r w:rsidR="00BD2820">
              <w:t xml:space="preserve"> ($50,000 guaranteed with no medical approval)</w:t>
            </w:r>
            <w:r>
              <w:t xml:space="preserve">. What amount are you electing? </w:t>
            </w:r>
          </w:p>
          <w:p w:rsidR="00C73354" w:rsidRPr="00D02133" w:rsidRDefault="00C73354" w:rsidP="00C73354">
            <w:r>
              <w:t>$</w:t>
            </w:r>
          </w:p>
        </w:tc>
      </w:tr>
      <w:tr w:rsidR="00C73354" w:rsidRPr="00D02133" w:rsidTr="00E24999">
        <w:trPr>
          <w:cantSplit/>
          <w:trHeight w:hRule="exact" w:val="707"/>
        </w:trPr>
        <w:tc>
          <w:tcPr>
            <w:tcW w:w="3004" w:type="dxa"/>
            <w:gridSpan w:val="5"/>
            <w:vAlign w:val="center"/>
          </w:tcPr>
          <w:p w:rsidR="00C73354" w:rsidRDefault="00C73354" w:rsidP="00DB29D0">
            <w:pPr>
              <w:jc w:val="center"/>
            </w:pPr>
            <w:r>
              <w:t>Are you applying for vision coverage?</w:t>
            </w:r>
          </w:p>
          <w:p w:rsidR="00C73354" w:rsidRPr="00D02133" w:rsidRDefault="00C73354" w:rsidP="00DB29D0">
            <w:pPr>
              <w:jc w:val="center"/>
            </w:pPr>
            <w:r>
              <w:t xml:space="preserve">Yes </w:t>
            </w:r>
            <w:r w:rsidR="00A77595" w:rsidRPr="003D1691">
              <w:rPr>
                <w:rFonts w:ascii="Calibri" w:hAnsi="Calibri" w:cs="Lucida Sans Unicode"/>
                <w:sz w:val="28"/>
              </w:rPr>
              <w:t>□</w:t>
            </w:r>
            <w:r w:rsidR="00A77595">
              <w:t xml:space="preserve">         </w:t>
            </w:r>
            <w:r>
              <w:t xml:space="preserve">  No</w:t>
            </w:r>
            <w:r w:rsidR="00A77595">
              <w:t xml:space="preserve"> </w:t>
            </w:r>
            <w:r w:rsidR="00A77595" w:rsidRPr="003D1691">
              <w:rPr>
                <w:rFonts w:ascii="Calibri" w:hAnsi="Calibri" w:cs="Lucida Sans Unicode"/>
                <w:sz w:val="28"/>
              </w:rPr>
              <w:t>□</w:t>
            </w:r>
          </w:p>
        </w:tc>
        <w:tc>
          <w:tcPr>
            <w:tcW w:w="7803" w:type="dxa"/>
            <w:gridSpan w:val="16"/>
            <w:vAlign w:val="center"/>
          </w:tcPr>
          <w:p w:rsidR="00C73354" w:rsidRDefault="00C73354" w:rsidP="00C73354">
            <w:r>
              <w:t xml:space="preserve">If your company offers supplemental AD&amp;D; </w:t>
            </w:r>
            <w:r w:rsidR="00E24999">
              <w:t>Class 1 - f</w:t>
            </w:r>
            <w:r w:rsidR="00BD2820" w:rsidRPr="00E24999">
              <w:t>ull-time s</w:t>
            </w:r>
            <w:r w:rsidR="00E81975" w:rsidRPr="00E24999">
              <w:t>alaried</w:t>
            </w:r>
            <w:r w:rsidR="00BD2820">
              <w:t xml:space="preserve"> and full-time hourly</w:t>
            </w:r>
            <w:r w:rsidR="00E81975">
              <w:t xml:space="preserve"> employees</w:t>
            </w:r>
            <w:r>
              <w:t xml:space="preserve"> can elect up to $100,000; </w:t>
            </w:r>
            <w:r w:rsidR="00E24999">
              <w:t>Class 2 - p</w:t>
            </w:r>
            <w:r w:rsidR="00BD2820" w:rsidRPr="00BD2820">
              <w:rPr>
                <w:u w:val="single"/>
              </w:rPr>
              <w:t>art</w:t>
            </w:r>
            <w:r w:rsidR="00E81975" w:rsidRPr="00BD2820">
              <w:rPr>
                <w:u w:val="single"/>
              </w:rPr>
              <w:t xml:space="preserve">-time </w:t>
            </w:r>
            <w:r w:rsidR="00E81975" w:rsidRPr="00E81975">
              <w:rPr>
                <w:u w:val="single"/>
              </w:rPr>
              <w:t>hourly</w:t>
            </w:r>
            <w:r>
              <w:t xml:space="preserve"> can elect up to $50,000. What amount are you electing? </w:t>
            </w:r>
          </w:p>
          <w:p w:rsidR="00C73354" w:rsidRPr="00D02133" w:rsidRDefault="00C73354" w:rsidP="00C73354">
            <w:r>
              <w:t>$</w:t>
            </w:r>
          </w:p>
        </w:tc>
      </w:tr>
      <w:tr w:rsidR="00EB52A5" w:rsidRPr="009622B2" w:rsidTr="00E24999">
        <w:trPr>
          <w:cantSplit/>
          <w:trHeight w:hRule="exact" w:val="346"/>
        </w:trPr>
        <w:tc>
          <w:tcPr>
            <w:tcW w:w="10807" w:type="dxa"/>
            <w:gridSpan w:val="21"/>
            <w:shd w:val="clear" w:color="auto" w:fill="404040" w:themeFill="text1" w:themeFillTint="BF"/>
            <w:vAlign w:val="center"/>
          </w:tcPr>
          <w:p w:rsidR="00EB52A5" w:rsidRPr="000C0676" w:rsidRDefault="0049674A" w:rsidP="00022CBC">
            <w:pPr>
              <w:pStyle w:val="Heading1"/>
            </w:pPr>
            <w:r>
              <w:t>Signature Requirements</w:t>
            </w:r>
          </w:p>
        </w:tc>
      </w:tr>
      <w:tr w:rsidR="00DB29D0" w:rsidRPr="00D02133" w:rsidTr="00E24999">
        <w:trPr>
          <w:cantSplit/>
          <w:trHeight w:hRule="exact" w:val="2278"/>
        </w:trPr>
        <w:tc>
          <w:tcPr>
            <w:tcW w:w="10807" w:type="dxa"/>
            <w:gridSpan w:val="21"/>
            <w:vAlign w:val="center"/>
          </w:tcPr>
          <w:p w:rsidR="00D03A56" w:rsidRPr="0049674A" w:rsidRDefault="00D03A56" w:rsidP="00DB29D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9674A">
              <w:rPr>
                <w:rFonts w:ascii="Arial" w:hAnsi="Arial" w:cs="Arial"/>
                <w:sz w:val="18"/>
                <w:szCs w:val="18"/>
              </w:rPr>
              <w:t>The</w:t>
            </w:r>
            <w:r w:rsidR="003742B6" w:rsidRPr="0049674A">
              <w:rPr>
                <w:rFonts w:ascii="Arial" w:hAnsi="Arial" w:cs="Arial"/>
                <w:sz w:val="18"/>
                <w:szCs w:val="18"/>
              </w:rPr>
              <w:t xml:space="preserve"> MEC Basic and Choice</w:t>
            </w:r>
            <w:r w:rsidRPr="0049674A">
              <w:rPr>
                <w:rFonts w:ascii="Arial" w:hAnsi="Arial" w:cs="Arial"/>
                <w:sz w:val="18"/>
                <w:szCs w:val="18"/>
              </w:rPr>
              <w:t xml:space="preserve"> plans provide less coverage than traditional major medical programs and may not be suitable for everyone. Please review the details of the </w:t>
            </w:r>
            <w:r w:rsidR="003742B6" w:rsidRPr="0049674A">
              <w:rPr>
                <w:rFonts w:ascii="Arial" w:hAnsi="Arial" w:cs="Arial"/>
                <w:sz w:val="18"/>
                <w:szCs w:val="18"/>
              </w:rPr>
              <w:t>MEC Basic or</w:t>
            </w:r>
            <w:r w:rsidRPr="0049674A">
              <w:rPr>
                <w:rFonts w:ascii="Arial" w:hAnsi="Arial" w:cs="Arial"/>
                <w:sz w:val="18"/>
                <w:szCs w:val="18"/>
              </w:rPr>
              <w:t xml:space="preserve"> Choice plan before choosing it. The </w:t>
            </w:r>
            <w:r w:rsidR="003742B6" w:rsidRPr="0049674A">
              <w:rPr>
                <w:rFonts w:ascii="Arial" w:hAnsi="Arial" w:cs="Arial"/>
                <w:sz w:val="18"/>
                <w:szCs w:val="18"/>
              </w:rPr>
              <w:t xml:space="preserve">MEC Basic and Choice </w:t>
            </w:r>
            <w:r w:rsidRPr="0049674A">
              <w:rPr>
                <w:rFonts w:ascii="Arial" w:hAnsi="Arial" w:cs="Arial"/>
                <w:sz w:val="18"/>
                <w:szCs w:val="18"/>
              </w:rPr>
              <w:t>plans are minimum essential coverage that allows an individual to satisfy the individual mandate requirement</w:t>
            </w:r>
            <w:r w:rsidR="00022CBC" w:rsidRPr="0049674A">
              <w:rPr>
                <w:rFonts w:ascii="Arial" w:hAnsi="Arial" w:cs="Arial"/>
                <w:sz w:val="18"/>
                <w:szCs w:val="18"/>
              </w:rPr>
              <w:t xml:space="preserve"> under the Affordable Care Act.</w:t>
            </w:r>
            <w:r w:rsidRPr="0049674A">
              <w:rPr>
                <w:rFonts w:ascii="Arial" w:hAnsi="Arial" w:cs="Arial"/>
                <w:sz w:val="18"/>
                <w:szCs w:val="18"/>
              </w:rPr>
              <w:t> </w:t>
            </w:r>
            <w:r w:rsidR="003742B6" w:rsidRPr="0049674A">
              <w:rPr>
                <w:rFonts w:ascii="Arial" w:hAnsi="Arial" w:cs="Arial"/>
                <w:sz w:val="18"/>
                <w:szCs w:val="18"/>
              </w:rPr>
              <w:t>If you are electing MEC Basic or Choice</w:t>
            </w:r>
            <w:r w:rsidRPr="0049674A">
              <w:rPr>
                <w:rFonts w:ascii="Arial" w:hAnsi="Arial" w:cs="Arial"/>
                <w:sz w:val="18"/>
                <w:szCs w:val="18"/>
              </w:rPr>
              <w:t xml:space="preserve"> coverage </w:t>
            </w:r>
            <w:r w:rsidRPr="0049674A">
              <w:rPr>
                <w:rFonts w:ascii="Arial" w:hAnsi="Arial" w:cs="Arial"/>
                <w:b/>
                <w:sz w:val="18"/>
                <w:szCs w:val="18"/>
              </w:rPr>
              <w:t>please initial here</w:t>
            </w:r>
            <w:r w:rsidRPr="0049674A">
              <w:rPr>
                <w:rFonts w:ascii="Arial" w:hAnsi="Arial" w:cs="Arial"/>
                <w:sz w:val="18"/>
                <w:szCs w:val="18"/>
              </w:rPr>
              <w:t xml:space="preserve"> to acknowledge you h</w:t>
            </w:r>
            <w:r w:rsidR="00861EEB" w:rsidRPr="0049674A">
              <w:rPr>
                <w:rFonts w:ascii="Arial" w:hAnsi="Arial" w:cs="Arial"/>
                <w:sz w:val="18"/>
                <w:szCs w:val="18"/>
              </w:rPr>
              <w:t>ave read the above statement. _</w:t>
            </w:r>
            <w:r w:rsidRPr="0049674A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945A95" w:rsidRPr="0049674A" w:rsidRDefault="00945A95" w:rsidP="00DB29D0">
            <w:pPr>
              <w:rPr>
                <w:rFonts w:ascii="Arial" w:hAnsi="Arial" w:cs="Arial"/>
                <w:sz w:val="18"/>
                <w:szCs w:val="18"/>
              </w:rPr>
            </w:pPr>
          </w:p>
          <w:p w:rsidR="00022CBC" w:rsidRPr="0049674A" w:rsidRDefault="00945A95" w:rsidP="00022CB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967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 acknowledge that I have been provided and received an explanation of all of the various medical coverage options made available to me and the cost of that coverage. </w:t>
            </w:r>
            <w:r w:rsidRPr="004967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Please initial here</w:t>
            </w:r>
            <w:r w:rsidRPr="004967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to acknowledge </w:t>
            </w:r>
            <w:r w:rsidRPr="0049674A"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022CBC" w:rsidRPr="0049674A" w:rsidRDefault="00022CBC" w:rsidP="00022CB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022CBC" w:rsidRPr="0049674A" w:rsidRDefault="00022CBC" w:rsidP="0049674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16"/>
              </w:rPr>
            </w:pPr>
            <w:r w:rsidRPr="0049674A">
              <w:rPr>
                <w:rFonts w:ascii="Arial" w:hAnsi="Arial" w:cs="Arial"/>
                <w:b/>
                <w:sz w:val="18"/>
                <w:szCs w:val="18"/>
              </w:rPr>
              <w:t>If enrolling in employee-only coverage please sign and date page 1</w:t>
            </w:r>
            <w:r w:rsidR="004967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22CBC" w:rsidRPr="00BC18E1" w:rsidTr="00E24999">
        <w:trPr>
          <w:gridAfter w:val="1"/>
          <w:wAfter w:w="18" w:type="dxa"/>
          <w:cantSplit/>
          <w:trHeight w:hRule="exact" w:val="442"/>
        </w:trPr>
        <w:tc>
          <w:tcPr>
            <w:tcW w:w="8235" w:type="dxa"/>
            <w:gridSpan w:val="17"/>
            <w:vAlign w:val="bottom"/>
          </w:tcPr>
          <w:p w:rsidR="00022CBC" w:rsidRPr="00BC18E1" w:rsidRDefault="00022CBC" w:rsidP="001B1798">
            <w:pPr>
              <w:rPr>
                <w:sz w:val="20"/>
              </w:rPr>
            </w:pPr>
            <w:r w:rsidRPr="00BC18E1">
              <w:rPr>
                <w:sz w:val="20"/>
              </w:rPr>
              <w:t>Signature of applicant:</w:t>
            </w:r>
          </w:p>
        </w:tc>
        <w:tc>
          <w:tcPr>
            <w:tcW w:w="2554" w:type="dxa"/>
            <w:gridSpan w:val="3"/>
            <w:vAlign w:val="bottom"/>
          </w:tcPr>
          <w:p w:rsidR="00022CBC" w:rsidRPr="00BC18E1" w:rsidRDefault="00022CBC" w:rsidP="001B1798">
            <w:pPr>
              <w:rPr>
                <w:sz w:val="20"/>
              </w:rPr>
            </w:pPr>
            <w:r w:rsidRPr="00BC18E1">
              <w:rPr>
                <w:sz w:val="20"/>
              </w:rPr>
              <w:t>Date:</w:t>
            </w:r>
          </w:p>
        </w:tc>
      </w:tr>
    </w:tbl>
    <w:p w:rsidR="000E1F66" w:rsidRPr="008873CE" w:rsidRDefault="00195370" w:rsidP="00366037">
      <w:pPr>
        <w:rPr>
          <w:b/>
          <w:i/>
          <w:sz w:val="20"/>
          <w:szCs w:val="20"/>
        </w:rPr>
      </w:pPr>
      <w:r w:rsidRPr="008873CE">
        <w:rPr>
          <w:b/>
          <w:i/>
          <w:sz w:val="20"/>
          <w:szCs w:val="20"/>
        </w:rPr>
        <w:t>If applicable, please complete spouse and dependent enrollment information on the following page.</w:t>
      </w:r>
    </w:p>
    <w:p w:rsidR="008873CE" w:rsidRPr="008873CE" w:rsidRDefault="008873CE" w:rsidP="008873CE">
      <w:pPr>
        <w:rPr>
          <w:b/>
        </w:rPr>
      </w:pPr>
      <w:r w:rsidRPr="008873CE">
        <w:rPr>
          <w:b/>
        </w:rPr>
        <w:t>Signing this form acknowledges that you have read and understand the rights and obligations of enrollment in the Health+ plans.</w:t>
      </w:r>
    </w:p>
    <w:p w:rsidR="008873CE" w:rsidRPr="008873CE" w:rsidRDefault="008873CE" w:rsidP="008873CE">
      <w:pPr>
        <w:rPr>
          <w:b/>
        </w:rPr>
      </w:pPr>
      <w:r w:rsidRPr="008873CE">
        <w:rPr>
          <w:b/>
        </w:rPr>
        <w:lastRenderedPageBreak/>
        <w:t>Signing also authorizes your employer to withhold your insurance premiums via payroll deductions.</w:t>
      </w:r>
    </w:p>
    <w:p w:rsidR="00F57D42" w:rsidRDefault="00F57D42" w:rsidP="00EF0D8D">
      <w:pPr>
        <w:pStyle w:val="Title"/>
        <w:spacing w:before="160" w:after="0"/>
        <w:rPr>
          <w:rFonts w:ascii="Calibri" w:hAnsi="Calibri"/>
          <w:sz w:val="36"/>
          <w:u w:val="single"/>
        </w:rPr>
      </w:pPr>
    </w:p>
    <w:p w:rsidR="00215A65" w:rsidRPr="003D1691" w:rsidRDefault="00613C8F" w:rsidP="00EF0D8D">
      <w:pPr>
        <w:pStyle w:val="Title"/>
        <w:spacing w:before="160" w:after="0"/>
        <w:rPr>
          <w:rFonts w:ascii="Calibri" w:hAnsi="Calibri"/>
          <w:sz w:val="36"/>
          <w:u w:val="single"/>
        </w:rPr>
      </w:pPr>
      <w:r w:rsidRPr="003D1691">
        <w:rPr>
          <w:rFonts w:ascii="Calibri" w:hAnsi="Calibri"/>
          <w:sz w:val="36"/>
          <w:u w:val="single"/>
        </w:rPr>
        <w:t>Enrollment Form – Page 2</w:t>
      </w:r>
    </w:p>
    <w:p w:rsidR="00273707" w:rsidRPr="00273707" w:rsidRDefault="00273707" w:rsidP="00273707">
      <w:pPr>
        <w:spacing w:before="120" w:after="0"/>
        <w:jc w:val="center"/>
        <w:rPr>
          <w:rFonts w:ascii="Calibri" w:hAnsi="Calibri"/>
          <w:b/>
          <w:szCs w:val="16"/>
        </w:rPr>
      </w:pPr>
      <w:bookmarkStart w:id="3" w:name="_SG_529b1e1737624efe8de6b21e2fc86c40"/>
      <w:r w:rsidRPr="00606DEB">
        <w:rPr>
          <w:rFonts w:ascii="Calibri" w:hAnsi="Calibri"/>
          <w:b/>
          <w:szCs w:val="16"/>
        </w:rPr>
        <w:t>1701</w:t>
      </w:r>
      <w:bookmarkEnd w:id="3"/>
      <w:r w:rsidRPr="00273707">
        <w:rPr>
          <w:rFonts w:ascii="Calibri" w:hAnsi="Calibri"/>
          <w:b/>
          <w:szCs w:val="16"/>
        </w:rPr>
        <w:t xml:space="preserve"> Barrett </w:t>
      </w:r>
      <w:bookmarkStart w:id="4" w:name="_SG_5bc4305e390549bfa0553985d6724b58"/>
      <w:r w:rsidRPr="00606DEB">
        <w:rPr>
          <w:rFonts w:ascii="Calibri" w:hAnsi="Calibri"/>
          <w:b/>
          <w:szCs w:val="16"/>
        </w:rPr>
        <w:t>Lakes</w:t>
      </w:r>
      <w:bookmarkEnd w:id="4"/>
      <w:r w:rsidRPr="00273707">
        <w:rPr>
          <w:rFonts w:ascii="Calibri" w:hAnsi="Calibri"/>
          <w:b/>
          <w:szCs w:val="16"/>
        </w:rPr>
        <w:t xml:space="preserve"> Blvd. NW, Suite 180 | Kennesaw, GA 30144 | Phone: 866-696-3225 | </w:t>
      </w:r>
      <w:bookmarkStart w:id="5" w:name="_SG_e98f738e075d447f89b16d3dae95dd49"/>
      <w:r w:rsidRPr="00606DEB">
        <w:rPr>
          <w:rFonts w:ascii="Calibri" w:hAnsi="Calibri"/>
          <w:b/>
          <w:szCs w:val="16"/>
        </w:rPr>
        <w:t>Fax</w:t>
      </w:r>
      <w:bookmarkEnd w:id="5"/>
      <w:r w:rsidRPr="00273707">
        <w:rPr>
          <w:rFonts w:ascii="Calibri" w:hAnsi="Calibri"/>
          <w:b/>
          <w:szCs w:val="16"/>
        </w:rPr>
        <w:t>: 866-632-9373 | Email: healthplus@namgllc.com</w:t>
      </w:r>
    </w:p>
    <w:p w:rsidR="00215A65" w:rsidRDefault="00215A65" w:rsidP="00366037">
      <w:bookmarkStart w:id="6" w:name="_GoBack"/>
      <w:bookmarkEnd w:id="6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13"/>
        <w:gridCol w:w="576"/>
        <w:gridCol w:w="6"/>
        <w:gridCol w:w="1799"/>
        <w:gridCol w:w="283"/>
        <w:gridCol w:w="848"/>
        <w:gridCol w:w="668"/>
        <w:gridCol w:w="140"/>
        <w:gridCol w:w="902"/>
        <w:gridCol w:w="2555"/>
      </w:tblGrid>
      <w:tr w:rsidR="003272B0" w:rsidTr="004B259D">
        <w:trPr>
          <w:cantSplit/>
          <w:trHeight w:hRule="exact" w:val="432"/>
        </w:trPr>
        <w:tc>
          <w:tcPr>
            <w:tcW w:w="6235" w:type="dxa"/>
            <w:gridSpan w:val="6"/>
            <w:vAlign w:val="center"/>
          </w:tcPr>
          <w:p w:rsidR="003272B0" w:rsidRPr="00D02133" w:rsidRDefault="003272B0" w:rsidP="004B259D">
            <w:r>
              <w:t>Employee Name:</w:t>
            </w:r>
          </w:p>
        </w:tc>
        <w:tc>
          <w:tcPr>
            <w:tcW w:w="4075" w:type="dxa"/>
            <w:gridSpan w:val="4"/>
            <w:vAlign w:val="center"/>
          </w:tcPr>
          <w:p w:rsidR="003272B0" w:rsidRPr="00D02133" w:rsidRDefault="003272B0" w:rsidP="004B259D">
            <w:r>
              <w:t>SSN (required):</w:t>
            </w:r>
          </w:p>
        </w:tc>
      </w:tr>
      <w:tr w:rsidR="00047200" w:rsidRPr="009622B2" w:rsidTr="004B259D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404040" w:themeFill="text1" w:themeFillTint="BF"/>
            <w:vAlign w:val="center"/>
          </w:tcPr>
          <w:p w:rsidR="00047200" w:rsidRPr="000C0676" w:rsidRDefault="00047200" w:rsidP="004B259D">
            <w:pPr>
              <w:pStyle w:val="Heading1"/>
            </w:pPr>
            <w:r>
              <w:t>Spouse:</w:t>
            </w:r>
          </w:p>
        </w:tc>
      </w:tr>
      <w:tr w:rsidR="00047200" w:rsidRPr="009622B2" w:rsidTr="004B259D">
        <w:trPr>
          <w:cantSplit/>
          <w:trHeight w:hRule="exact" w:val="432"/>
        </w:trPr>
        <w:tc>
          <w:tcPr>
            <w:tcW w:w="2880" w:type="dxa"/>
            <w:vAlign w:val="center"/>
          </w:tcPr>
          <w:p w:rsidR="00047200" w:rsidRPr="00D02133" w:rsidRDefault="00047200" w:rsidP="004B259D">
            <w:r>
              <w:t xml:space="preserve">Last </w:t>
            </w:r>
            <w:r w:rsidRPr="00D02133">
              <w:t>Name:</w:t>
            </w:r>
          </w:p>
        </w:tc>
        <w:tc>
          <w:tcPr>
            <w:tcW w:w="2545" w:type="dxa"/>
            <w:gridSpan w:val="4"/>
            <w:vAlign w:val="center"/>
          </w:tcPr>
          <w:p w:rsidR="00047200" w:rsidRPr="00D02133" w:rsidRDefault="00047200" w:rsidP="004B259D">
            <w:r>
              <w:t>First:</w:t>
            </w:r>
          </w:p>
        </w:tc>
        <w:tc>
          <w:tcPr>
            <w:tcW w:w="810" w:type="dxa"/>
            <w:vAlign w:val="center"/>
          </w:tcPr>
          <w:p w:rsidR="00047200" w:rsidRPr="00D02133" w:rsidRDefault="00047200" w:rsidP="004B259D">
            <w:r>
              <w:t>MI:</w:t>
            </w:r>
          </w:p>
        </w:tc>
        <w:tc>
          <w:tcPr>
            <w:tcW w:w="4075" w:type="dxa"/>
            <w:gridSpan w:val="4"/>
            <w:vAlign w:val="center"/>
          </w:tcPr>
          <w:p w:rsidR="00047200" w:rsidRPr="00D02133" w:rsidRDefault="00047200" w:rsidP="004B259D">
            <w:r>
              <w:t>SSN (required):</w:t>
            </w:r>
          </w:p>
        </w:tc>
      </w:tr>
      <w:tr w:rsidR="00047200" w:rsidRPr="00D02133" w:rsidTr="004B259D">
        <w:trPr>
          <w:cantSplit/>
          <w:trHeight w:hRule="exact" w:val="432"/>
        </w:trPr>
        <w:tc>
          <w:tcPr>
            <w:tcW w:w="5425" w:type="dxa"/>
            <w:gridSpan w:val="5"/>
            <w:vAlign w:val="center"/>
          </w:tcPr>
          <w:p w:rsidR="00047200" w:rsidRPr="00D02133" w:rsidRDefault="00047200" w:rsidP="004B259D">
            <w:r>
              <w:t>Date of Birth:</w:t>
            </w:r>
          </w:p>
        </w:tc>
        <w:tc>
          <w:tcPr>
            <w:tcW w:w="4885" w:type="dxa"/>
            <w:gridSpan w:val="5"/>
            <w:vAlign w:val="center"/>
          </w:tcPr>
          <w:p w:rsidR="00047200" w:rsidRPr="00D02133" w:rsidRDefault="00047200" w:rsidP="004B259D">
            <w:r>
              <w:t xml:space="preserve">Gender:              </w:t>
            </w:r>
            <w:r w:rsidR="00386E29"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Male              </w:t>
            </w:r>
            <w:r w:rsidR="00386E29"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Female</w:t>
            </w:r>
          </w:p>
        </w:tc>
      </w:tr>
      <w:tr w:rsidR="00047200" w:rsidRPr="00D02133" w:rsidTr="004B259D">
        <w:trPr>
          <w:cantSplit/>
          <w:trHeight w:hRule="exact" w:val="720"/>
        </w:trPr>
        <w:tc>
          <w:tcPr>
            <w:tcW w:w="3430" w:type="dxa"/>
            <w:gridSpan w:val="2"/>
            <w:vAlign w:val="center"/>
          </w:tcPr>
          <w:p w:rsidR="00386E29" w:rsidRDefault="00047200" w:rsidP="004B259D">
            <w:pPr>
              <w:jc w:val="center"/>
              <w:rPr>
                <w:rFonts w:ascii="Calibri" w:hAnsi="Calibri" w:cs="Lucida Sans Unicode"/>
                <w:sz w:val="28"/>
              </w:rPr>
            </w:pPr>
            <w:r>
              <w:t>Are you applying for medical coverage?</w:t>
            </w:r>
            <w:r w:rsidR="00386E29" w:rsidRPr="003D1691">
              <w:rPr>
                <w:rFonts w:ascii="Calibri" w:hAnsi="Calibri" w:cs="Lucida Sans Unicode"/>
                <w:sz w:val="28"/>
              </w:rPr>
              <w:t xml:space="preserve"> </w:t>
            </w:r>
          </w:p>
          <w:p w:rsidR="00047200" w:rsidRPr="00D02133" w:rsidRDefault="00386E29" w:rsidP="00386E29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</w:t>
            </w:r>
            <w:r w:rsidR="00047200">
              <w:t xml:space="preserve">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047200">
              <w:t>No</w:t>
            </w:r>
          </w:p>
        </w:tc>
        <w:tc>
          <w:tcPr>
            <w:tcW w:w="3577" w:type="dxa"/>
            <w:gridSpan w:val="6"/>
            <w:vAlign w:val="center"/>
          </w:tcPr>
          <w:p w:rsidR="00047200" w:rsidRDefault="00047200" w:rsidP="004B259D">
            <w:pPr>
              <w:jc w:val="center"/>
            </w:pPr>
            <w:r>
              <w:t>Are you applying for dental coverage?</w:t>
            </w:r>
          </w:p>
          <w:p w:rsidR="00047200" w:rsidRPr="00D02133" w:rsidRDefault="00386E29" w:rsidP="004B259D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047200">
              <w:t xml:space="preserve">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047200">
              <w:t>No</w:t>
            </w:r>
          </w:p>
        </w:tc>
        <w:tc>
          <w:tcPr>
            <w:tcW w:w="3303" w:type="dxa"/>
            <w:gridSpan w:val="2"/>
            <w:vAlign w:val="center"/>
          </w:tcPr>
          <w:p w:rsidR="00047200" w:rsidRDefault="00047200" w:rsidP="004B259D">
            <w:pPr>
              <w:jc w:val="center"/>
            </w:pPr>
            <w:r>
              <w:t>Are you applying for vision coverage?</w:t>
            </w:r>
          </w:p>
          <w:p w:rsidR="00047200" w:rsidRPr="00D02133" w:rsidRDefault="00386E29" w:rsidP="004B259D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047200">
              <w:t xml:space="preserve">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 w:rsidR="00047200">
              <w:t>No</w:t>
            </w:r>
          </w:p>
        </w:tc>
      </w:tr>
      <w:tr w:rsidR="00047200" w:rsidRPr="00D02133" w:rsidTr="004B259D">
        <w:trPr>
          <w:cantSplit/>
          <w:trHeight w:hRule="exact" w:val="720"/>
        </w:trPr>
        <w:tc>
          <w:tcPr>
            <w:tcW w:w="10310" w:type="dxa"/>
            <w:gridSpan w:val="10"/>
            <w:vAlign w:val="center"/>
          </w:tcPr>
          <w:p w:rsidR="00047200" w:rsidRDefault="00047200" w:rsidP="004B259D">
            <w:r>
              <w:t xml:space="preserve">If your company offers supplemental term life; </w:t>
            </w:r>
            <w:r w:rsidR="0068286B">
              <w:t xml:space="preserve">Spouse </w:t>
            </w:r>
            <w:r>
              <w:t xml:space="preserve">can elect </w:t>
            </w:r>
            <w:r w:rsidRPr="00BD2820">
              <w:rPr>
                <w:u w:val="single"/>
              </w:rPr>
              <w:t xml:space="preserve">up to </w:t>
            </w:r>
            <w:r w:rsidR="0068286B" w:rsidRPr="00BD2820">
              <w:rPr>
                <w:u w:val="single"/>
              </w:rPr>
              <w:t>half</w:t>
            </w:r>
            <w:r w:rsidR="0068286B">
              <w:t xml:space="preserve"> of employee amount</w:t>
            </w:r>
            <w:r w:rsidR="00BD2820">
              <w:t>, up to $50,000 (Guaranteed amount without medical approval is $10,000)</w:t>
            </w:r>
            <w:r>
              <w:t xml:space="preserve">. What amount are you electing? </w:t>
            </w:r>
          </w:p>
          <w:p w:rsidR="00047200" w:rsidRPr="00D02133" w:rsidRDefault="00047200" w:rsidP="004B259D">
            <w:r>
              <w:t>$</w:t>
            </w:r>
          </w:p>
        </w:tc>
      </w:tr>
      <w:tr w:rsidR="00047200" w:rsidRPr="00D02133" w:rsidTr="004B259D">
        <w:trPr>
          <w:cantSplit/>
          <w:trHeight w:hRule="exact" w:val="720"/>
        </w:trPr>
        <w:tc>
          <w:tcPr>
            <w:tcW w:w="10310" w:type="dxa"/>
            <w:gridSpan w:val="10"/>
            <w:tcBorders>
              <w:bottom w:val="single" w:sz="4" w:space="0" w:color="auto"/>
            </w:tcBorders>
            <w:vAlign w:val="center"/>
          </w:tcPr>
          <w:p w:rsidR="00E24999" w:rsidRDefault="00047200" w:rsidP="00E24999">
            <w:r>
              <w:t xml:space="preserve">If your company offers supplemental AD&amp;D; </w:t>
            </w:r>
            <w:r w:rsidR="0068286B">
              <w:t xml:space="preserve">Spouse </w:t>
            </w:r>
            <w:r w:rsidR="00E24999">
              <w:t>of class 1 - f</w:t>
            </w:r>
            <w:r w:rsidR="00E24999" w:rsidRPr="00E24999">
              <w:t>ull-time salaried</w:t>
            </w:r>
            <w:r w:rsidR="00E24999">
              <w:t xml:space="preserve"> and full-time hourly employees </w:t>
            </w:r>
            <w:r w:rsidR="0068286B">
              <w:t xml:space="preserve">can elect </w:t>
            </w:r>
            <w:r w:rsidR="00BD2820">
              <w:t xml:space="preserve">up to </w:t>
            </w:r>
            <w:r w:rsidR="00E24999">
              <w:t>$50,000</w:t>
            </w:r>
            <w:r w:rsidR="0068286B">
              <w:t xml:space="preserve">. </w:t>
            </w:r>
            <w:r w:rsidR="00E24999">
              <w:t xml:space="preserve">Spouse of class 2 - </w:t>
            </w:r>
            <w:r w:rsidR="00E24999" w:rsidRPr="00E24999">
              <w:t>part-time hourly employees can elect</w:t>
            </w:r>
            <w:r w:rsidR="00E24999">
              <w:rPr>
                <w:u w:val="single"/>
              </w:rPr>
              <w:t xml:space="preserve"> </w:t>
            </w:r>
            <w:r w:rsidR="00E24999">
              <w:t xml:space="preserve">up to up to $10,000.  </w:t>
            </w:r>
            <w:r w:rsidR="0068286B">
              <w:t xml:space="preserve">What amount are you electing? </w:t>
            </w:r>
          </w:p>
          <w:p w:rsidR="00047200" w:rsidRPr="00D02133" w:rsidRDefault="00047200" w:rsidP="00E24999">
            <w:r>
              <w:t>$</w:t>
            </w:r>
          </w:p>
        </w:tc>
      </w:tr>
      <w:tr w:rsidR="00047200" w:rsidTr="004B259D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404040" w:themeFill="text1" w:themeFillTint="BF"/>
            <w:vAlign w:val="center"/>
          </w:tcPr>
          <w:p w:rsidR="00047200" w:rsidRPr="000C0676" w:rsidRDefault="00047200" w:rsidP="004B259D">
            <w:pPr>
              <w:pStyle w:val="Heading1"/>
            </w:pPr>
            <w:r>
              <w:t>Child:</w:t>
            </w:r>
          </w:p>
        </w:tc>
      </w:tr>
      <w:tr w:rsidR="00047200" w:rsidTr="004B259D">
        <w:trPr>
          <w:cantSplit/>
          <w:trHeight w:hRule="exact" w:val="432"/>
        </w:trPr>
        <w:tc>
          <w:tcPr>
            <w:tcW w:w="5155" w:type="dxa"/>
            <w:gridSpan w:val="4"/>
            <w:vAlign w:val="center"/>
          </w:tcPr>
          <w:p w:rsidR="00047200" w:rsidRDefault="00047200" w:rsidP="004B259D">
            <w:r>
              <w:t>Relationship to employee:</w:t>
            </w:r>
          </w:p>
        </w:tc>
        <w:tc>
          <w:tcPr>
            <w:tcW w:w="5155" w:type="dxa"/>
            <w:gridSpan w:val="6"/>
            <w:vAlign w:val="center"/>
          </w:tcPr>
          <w:p w:rsidR="00047200" w:rsidRDefault="00047200" w:rsidP="004B259D">
            <w:r>
              <w:t xml:space="preserve">         </w:t>
            </w:r>
            <w:r w:rsidR="00386E29" w:rsidRPr="003D1691">
              <w:rPr>
                <w:rFonts w:ascii="Calibri" w:hAnsi="Calibri" w:cs="Lucida Sans Unicode"/>
                <w:sz w:val="28"/>
              </w:rPr>
              <w:t>□</w:t>
            </w:r>
            <w:r w:rsidR="00CC3F23">
              <w:t xml:space="preserve"> If child is 26</w:t>
            </w:r>
            <w:r>
              <w:t xml:space="preserve"> or older and disabled please check here</w:t>
            </w:r>
          </w:p>
        </w:tc>
      </w:tr>
      <w:tr w:rsidR="00047200" w:rsidTr="004B259D">
        <w:trPr>
          <w:cantSplit/>
          <w:trHeight w:hRule="exact" w:val="432"/>
        </w:trPr>
        <w:tc>
          <w:tcPr>
            <w:tcW w:w="2880" w:type="dxa"/>
            <w:vAlign w:val="center"/>
          </w:tcPr>
          <w:p w:rsidR="00047200" w:rsidRPr="00D02133" w:rsidRDefault="00047200" w:rsidP="004B259D">
            <w:r>
              <w:t xml:space="preserve">Last Name: </w:t>
            </w:r>
          </w:p>
        </w:tc>
        <w:tc>
          <w:tcPr>
            <w:tcW w:w="2545" w:type="dxa"/>
            <w:gridSpan w:val="4"/>
            <w:vAlign w:val="center"/>
          </w:tcPr>
          <w:p w:rsidR="00047200" w:rsidRPr="00D02133" w:rsidRDefault="00047200" w:rsidP="004B259D">
            <w:r>
              <w:t>First:</w:t>
            </w:r>
          </w:p>
        </w:tc>
        <w:tc>
          <w:tcPr>
            <w:tcW w:w="810" w:type="dxa"/>
            <w:vAlign w:val="center"/>
          </w:tcPr>
          <w:p w:rsidR="00047200" w:rsidRPr="00D02133" w:rsidRDefault="00047200" w:rsidP="004B259D">
            <w:r>
              <w:t>MI:</w:t>
            </w:r>
          </w:p>
        </w:tc>
        <w:tc>
          <w:tcPr>
            <w:tcW w:w="4075" w:type="dxa"/>
            <w:gridSpan w:val="4"/>
            <w:vAlign w:val="center"/>
          </w:tcPr>
          <w:p w:rsidR="00047200" w:rsidRPr="00D02133" w:rsidRDefault="00047200" w:rsidP="004B259D">
            <w:r>
              <w:t>SSN (required):</w:t>
            </w:r>
          </w:p>
        </w:tc>
      </w:tr>
      <w:tr w:rsidR="00047200" w:rsidTr="004B259D">
        <w:trPr>
          <w:cantSplit/>
          <w:trHeight w:hRule="exact" w:val="432"/>
        </w:trPr>
        <w:tc>
          <w:tcPr>
            <w:tcW w:w="5425" w:type="dxa"/>
            <w:gridSpan w:val="5"/>
            <w:vAlign w:val="center"/>
          </w:tcPr>
          <w:p w:rsidR="00047200" w:rsidRPr="00D02133" w:rsidRDefault="00047200" w:rsidP="004B259D">
            <w:r>
              <w:t>Date of Birth:</w:t>
            </w:r>
          </w:p>
        </w:tc>
        <w:tc>
          <w:tcPr>
            <w:tcW w:w="4885" w:type="dxa"/>
            <w:gridSpan w:val="5"/>
            <w:vAlign w:val="center"/>
          </w:tcPr>
          <w:p w:rsidR="00047200" w:rsidRPr="00D02133" w:rsidRDefault="00386E29" w:rsidP="004B259D">
            <w:r>
              <w:t xml:space="preserve">Gender: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Male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Female</w:t>
            </w:r>
          </w:p>
        </w:tc>
      </w:tr>
      <w:tr w:rsidR="00047200" w:rsidTr="00613C8F">
        <w:trPr>
          <w:cantSplit/>
          <w:trHeight w:hRule="exact" w:val="576"/>
        </w:trPr>
        <w:tc>
          <w:tcPr>
            <w:tcW w:w="3436" w:type="dxa"/>
            <w:gridSpan w:val="3"/>
            <w:vAlign w:val="center"/>
          </w:tcPr>
          <w:p w:rsidR="00386E29" w:rsidRDefault="00386E29" w:rsidP="00386E29">
            <w:pPr>
              <w:jc w:val="center"/>
              <w:rPr>
                <w:rFonts w:ascii="Calibri" w:hAnsi="Calibri" w:cs="Lucida Sans Unicode"/>
                <w:sz w:val="28"/>
              </w:rPr>
            </w:pPr>
            <w:r>
              <w:t>Are you applying for medical coverage?</w:t>
            </w:r>
            <w:r w:rsidRPr="003D1691">
              <w:rPr>
                <w:rFonts w:ascii="Calibri" w:hAnsi="Calibri" w:cs="Lucida Sans Unicode"/>
                <w:sz w:val="28"/>
              </w:rPr>
              <w:t xml:space="preserve"> </w:t>
            </w:r>
          </w:p>
          <w:p w:rsidR="00047200" w:rsidRPr="00D02133" w:rsidRDefault="00386E29" w:rsidP="00386E29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No</w:t>
            </w:r>
          </w:p>
        </w:tc>
        <w:tc>
          <w:tcPr>
            <w:tcW w:w="3571" w:type="dxa"/>
            <w:gridSpan w:val="5"/>
            <w:vAlign w:val="center"/>
          </w:tcPr>
          <w:p w:rsidR="00386E29" w:rsidRDefault="00386E29" w:rsidP="00386E29">
            <w:pPr>
              <w:jc w:val="center"/>
            </w:pPr>
            <w:r>
              <w:t>Are you applying for dental coverage?</w:t>
            </w:r>
          </w:p>
          <w:p w:rsidR="00047200" w:rsidRPr="00D02133" w:rsidRDefault="00386E29" w:rsidP="00386E29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 xml:space="preserve">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No</w:t>
            </w:r>
          </w:p>
        </w:tc>
        <w:tc>
          <w:tcPr>
            <w:tcW w:w="3303" w:type="dxa"/>
            <w:gridSpan w:val="2"/>
            <w:vAlign w:val="center"/>
          </w:tcPr>
          <w:p w:rsidR="00386E29" w:rsidRDefault="00386E29" w:rsidP="00386E29">
            <w:pPr>
              <w:jc w:val="center"/>
            </w:pPr>
            <w:r>
              <w:t>Are you applying for vision coverage?</w:t>
            </w:r>
          </w:p>
          <w:p w:rsidR="00047200" w:rsidRPr="00D02133" w:rsidRDefault="00386E29" w:rsidP="00386E29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 xml:space="preserve">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No</w:t>
            </w:r>
          </w:p>
        </w:tc>
      </w:tr>
      <w:tr w:rsidR="00047200" w:rsidRPr="00D02133" w:rsidTr="00825EF6">
        <w:trPr>
          <w:cantSplit/>
          <w:trHeight w:hRule="exact" w:val="577"/>
        </w:trPr>
        <w:tc>
          <w:tcPr>
            <w:tcW w:w="10310" w:type="dxa"/>
            <w:gridSpan w:val="10"/>
          </w:tcPr>
          <w:p w:rsidR="00047200" w:rsidRDefault="00047200" w:rsidP="004B259D">
            <w:r>
              <w:t xml:space="preserve">If your company offers supplemental term life; </w:t>
            </w:r>
            <w:r w:rsidR="00825EF6">
              <w:t>you can elect $5,000 or $10,000.</w:t>
            </w:r>
            <w:r>
              <w:t xml:space="preserve"> What amount are you electing? </w:t>
            </w:r>
          </w:p>
          <w:p w:rsidR="00047200" w:rsidRPr="00D02133" w:rsidRDefault="00047200" w:rsidP="004B259D">
            <w:r>
              <w:t>$</w:t>
            </w:r>
          </w:p>
        </w:tc>
      </w:tr>
      <w:tr w:rsidR="00047200" w:rsidRPr="00D02133" w:rsidTr="00825EF6">
        <w:trPr>
          <w:cantSplit/>
          <w:trHeight w:hRule="exact" w:val="559"/>
        </w:trPr>
        <w:tc>
          <w:tcPr>
            <w:tcW w:w="10310" w:type="dxa"/>
            <w:gridSpan w:val="10"/>
            <w:tcBorders>
              <w:bottom w:val="single" w:sz="4" w:space="0" w:color="auto"/>
            </w:tcBorders>
            <w:vAlign w:val="bottom"/>
          </w:tcPr>
          <w:p w:rsidR="00047200" w:rsidRDefault="00047200" w:rsidP="004B259D">
            <w:r>
              <w:t>If your company offers s</w:t>
            </w:r>
            <w:r w:rsidR="00825EF6">
              <w:t xml:space="preserve">upplemental AD&amp;D; class 1 </w:t>
            </w:r>
            <w:r>
              <w:t>can elect up to $</w:t>
            </w:r>
            <w:r w:rsidR="00825EF6">
              <w:t>25</w:t>
            </w:r>
            <w:r>
              <w:t>,000; class 2 can elect up to $</w:t>
            </w:r>
            <w:r w:rsidR="00825EF6">
              <w:t>1</w:t>
            </w:r>
            <w:r>
              <w:t>0,000. What amount are you electing?</w:t>
            </w:r>
          </w:p>
          <w:p w:rsidR="00047200" w:rsidRPr="00D02133" w:rsidRDefault="00047200" w:rsidP="004B259D">
            <w:r>
              <w:t>$</w:t>
            </w:r>
          </w:p>
        </w:tc>
      </w:tr>
      <w:tr w:rsidR="00613C8F" w:rsidRPr="00D02133" w:rsidTr="00613C8F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262626" w:themeFill="text1" w:themeFillTint="D9"/>
            <w:vAlign w:val="center"/>
          </w:tcPr>
          <w:p w:rsidR="00613C8F" w:rsidRPr="000C0676" w:rsidRDefault="00613C8F" w:rsidP="004B259D">
            <w:pPr>
              <w:pStyle w:val="Heading1"/>
            </w:pPr>
            <w:r>
              <w:t>Child:</w:t>
            </w:r>
          </w:p>
        </w:tc>
      </w:tr>
      <w:tr w:rsidR="00613C8F" w:rsidRPr="00D02133" w:rsidTr="000A0ECD">
        <w:trPr>
          <w:cantSplit/>
          <w:trHeight w:hRule="exact" w:val="432"/>
        </w:trPr>
        <w:tc>
          <w:tcPr>
            <w:tcW w:w="5155" w:type="dxa"/>
            <w:gridSpan w:val="4"/>
            <w:vAlign w:val="center"/>
          </w:tcPr>
          <w:p w:rsidR="00613C8F" w:rsidRDefault="00613C8F" w:rsidP="004B259D">
            <w:r>
              <w:t>Relationship to employee:</w:t>
            </w:r>
          </w:p>
        </w:tc>
        <w:tc>
          <w:tcPr>
            <w:tcW w:w="5155" w:type="dxa"/>
            <w:gridSpan w:val="6"/>
            <w:vAlign w:val="center"/>
          </w:tcPr>
          <w:p w:rsidR="00613C8F" w:rsidRDefault="00613C8F" w:rsidP="004B259D">
            <w:r>
              <w:t xml:space="preserve">         </w:t>
            </w:r>
            <w:r w:rsidR="00386E29" w:rsidRPr="003D1691">
              <w:rPr>
                <w:rFonts w:ascii="Calibri" w:hAnsi="Calibri" w:cs="Lucida Sans Unicode"/>
                <w:sz w:val="28"/>
              </w:rPr>
              <w:t>□</w:t>
            </w:r>
            <w:r w:rsidR="00CC3F23">
              <w:t xml:space="preserve"> If child is 26</w:t>
            </w:r>
            <w:r>
              <w:t xml:space="preserve"> or older and disabled please check here</w:t>
            </w:r>
          </w:p>
        </w:tc>
      </w:tr>
      <w:tr w:rsidR="00613C8F" w:rsidRPr="00D02133" w:rsidTr="009974A5">
        <w:trPr>
          <w:cantSplit/>
          <w:trHeight w:hRule="exact" w:val="432"/>
        </w:trPr>
        <w:tc>
          <w:tcPr>
            <w:tcW w:w="2880" w:type="dxa"/>
            <w:vAlign w:val="center"/>
          </w:tcPr>
          <w:p w:rsidR="00613C8F" w:rsidRPr="00D02133" w:rsidRDefault="00613C8F" w:rsidP="004B259D">
            <w:r>
              <w:t xml:space="preserve">Last Name: </w:t>
            </w:r>
          </w:p>
        </w:tc>
        <w:tc>
          <w:tcPr>
            <w:tcW w:w="2275" w:type="dxa"/>
            <w:gridSpan w:val="3"/>
            <w:vAlign w:val="center"/>
          </w:tcPr>
          <w:p w:rsidR="00613C8F" w:rsidRPr="00D02133" w:rsidRDefault="00613C8F" w:rsidP="004B259D">
            <w:r>
              <w:t>First:</w:t>
            </w:r>
          </w:p>
        </w:tc>
        <w:tc>
          <w:tcPr>
            <w:tcW w:w="1080" w:type="dxa"/>
            <w:gridSpan w:val="2"/>
            <w:vAlign w:val="bottom"/>
          </w:tcPr>
          <w:p w:rsidR="00613C8F" w:rsidRDefault="00613C8F" w:rsidP="004B259D">
            <w:r>
              <w:t>MI:</w:t>
            </w:r>
          </w:p>
        </w:tc>
        <w:tc>
          <w:tcPr>
            <w:tcW w:w="4075" w:type="dxa"/>
            <w:gridSpan w:val="4"/>
            <w:vAlign w:val="center"/>
          </w:tcPr>
          <w:p w:rsidR="00613C8F" w:rsidRPr="00D02133" w:rsidRDefault="00613C8F" w:rsidP="004B259D">
            <w:r>
              <w:t>SSN (required):</w:t>
            </w:r>
          </w:p>
        </w:tc>
      </w:tr>
      <w:tr w:rsidR="00613C8F" w:rsidRPr="00D02133" w:rsidTr="00D47C17">
        <w:trPr>
          <w:cantSplit/>
          <w:trHeight w:hRule="exact" w:val="432"/>
        </w:trPr>
        <w:tc>
          <w:tcPr>
            <w:tcW w:w="5155" w:type="dxa"/>
            <w:gridSpan w:val="4"/>
            <w:vAlign w:val="center"/>
          </w:tcPr>
          <w:p w:rsidR="00613C8F" w:rsidRPr="00D02133" w:rsidRDefault="00613C8F" w:rsidP="004B259D">
            <w:r>
              <w:t>Date of Birth:</w:t>
            </w:r>
          </w:p>
        </w:tc>
        <w:tc>
          <w:tcPr>
            <w:tcW w:w="5155" w:type="dxa"/>
            <w:gridSpan w:val="6"/>
            <w:vAlign w:val="center"/>
          </w:tcPr>
          <w:p w:rsidR="00613C8F" w:rsidRPr="00D02133" w:rsidRDefault="00386E29" w:rsidP="004B259D">
            <w:r>
              <w:t xml:space="preserve">Gender: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Male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Female</w:t>
            </w:r>
          </w:p>
        </w:tc>
      </w:tr>
      <w:tr w:rsidR="00613C8F" w:rsidRPr="00D02133" w:rsidTr="00613C8F">
        <w:trPr>
          <w:cantSplit/>
          <w:trHeight w:hRule="exact" w:val="576"/>
        </w:trPr>
        <w:tc>
          <w:tcPr>
            <w:tcW w:w="3436" w:type="dxa"/>
            <w:gridSpan w:val="3"/>
            <w:vAlign w:val="bottom"/>
          </w:tcPr>
          <w:p w:rsidR="00386E29" w:rsidRDefault="00386E29" w:rsidP="00386E29">
            <w:pPr>
              <w:jc w:val="center"/>
              <w:rPr>
                <w:rFonts w:ascii="Calibri" w:hAnsi="Calibri" w:cs="Lucida Sans Unicode"/>
                <w:sz w:val="28"/>
              </w:rPr>
            </w:pPr>
            <w:r>
              <w:t>Are you applying for medical coverage?</w:t>
            </w:r>
            <w:r w:rsidRPr="003D1691">
              <w:rPr>
                <w:rFonts w:ascii="Calibri" w:hAnsi="Calibri" w:cs="Lucida Sans Unicode"/>
                <w:sz w:val="28"/>
              </w:rPr>
              <w:t xml:space="preserve"> </w:t>
            </w:r>
          </w:p>
          <w:p w:rsidR="00613C8F" w:rsidRDefault="00386E29" w:rsidP="00386E29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t xml:space="preserve"> 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No</w:t>
            </w:r>
          </w:p>
        </w:tc>
        <w:tc>
          <w:tcPr>
            <w:tcW w:w="3437" w:type="dxa"/>
            <w:gridSpan w:val="4"/>
            <w:vAlign w:val="bottom"/>
          </w:tcPr>
          <w:p w:rsidR="00386E29" w:rsidRDefault="00386E29" w:rsidP="00386E29">
            <w:pPr>
              <w:jc w:val="center"/>
            </w:pPr>
            <w:r>
              <w:t>Are you applying for dental coverage?</w:t>
            </w:r>
          </w:p>
          <w:p w:rsidR="00613C8F" w:rsidRDefault="00386E29" w:rsidP="00386E29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 xml:space="preserve">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No</w:t>
            </w:r>
          </w:p>
        </w:tc>
        <w:tc>
          <w:tcPr>
            <w:tcW w:w="3437" w:type="dxa"/>
            <w:gridSpan w:val="3"/>
            <w:vAlign w:val="bottom"/>
          </w:tcPr>
          <w:p w:rsidR="00386E29" w:rsidRDefault="00386E29" w:rsidP="00386E29">
            <w:pPr>
              <w:jc w:val="center"/>
            </w:pPr>
            <w:r>
              <w:t>Are you applying for vision coverage?</w:t>
            </w:r>
          </w:p>
          <w:p w:rsidR="00613C8F" w:rsidRDefault="00386E29" w:rsidP="00386E29">
            <w:pPr>
              <w:jc w:val="center"/>
            </w:pP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 xml:space="preserve">Yes               </w:t>
            </w:r>
            <w:r w:rsidRPr="003D1691">
              <w:rPr>
                <w:rFonts w:ascii="Calibri" w:hAnsi="Calibri" w:cs="Lucida Sans Unicode"/>
                <w:sz w:val="28"/>
              </w:rPr>
              <w:t>□</w:t>
            </w:r>
            <w:r>
              <w:rPr>
                <w:rFonts w:ascii="Calibri" w:hAnsi="Calibri" w:cs="Lucida Sans Unicode"/>
                <w:sz w:val="28"/>
              </w:rPr>
              <w:t xml:space="preserve"> </w:t>
            </w:r>
            <w:r>
              <w:t>No</w:t>
            </w:r>
          </w:p>
        </w:tc>
      </w:tr>
      <w:tr w:rsidR="00613C8F" w:rsidRPr="00D02133" w:rsidTr="00825EF6">
        <w:trPr>
          <w:cantSplit/>
          <w:trHeight w:hRule="exact" w:val="487"/>
        </w:trPr>
        <w:tc>
          <w:tcPr>
            <w:tcW w:w="10310" w:type="dxa"/>
            <w:gridSpan w:val="10"/>
            <w:vAlign w:val="bottom"/>
          </w:tcPr>
          <w:p w:rsidR="00825EF6" w:rsidRDefault="00825EF6" w:rsidP="00825EF6">
            <w:r>
              <w:t xml:space="preserve">If your company offers supplemental term life; you can elect $5,000 or $10,000. What amount are you electing? </w:t>
            </w:r>
          </w:p>
          <w:p w:rsidR="00613C8F" w:rsidRDefault="00825EF6" w:rsidP="00825EF6">
            <w:r>
              <w:t>$</w:t>
            </w:r>
          </w:p>
        </w:tc>
      </w:tr>
      <w:tr w:rsidR="00BC18E1" w:rsidRPr="00D02133" w:rsidTr="00825EF6">
        <w:trPr>
          <w:cantSplit/>
          <w:trHeight w:hRule="exact" w:val="541"/>
        </w:trPr>
        <w:tc>
          <w:tcPr>
            <w:tcW w:w="10310" w:type="dxa"/>
            <w:gridSpan w:val="10"/>
            <w:tcBorders>
              <w:bottom w:val="single" w:sz="4" w:space="0" w:color="auto"/>
            </w:tcBorders>
            <w:vAlign w:val="bottom"/>
          </w:tcPr>
          <w:p w:rsidR="00825EF6" w:rsidRDefault="00825EF6" w:rsidP="00825EF6">
            <w:r>
              <w:t>If your company offers supplemental AD&amp;D; class 1 can elect up to $25,000; class 2 can elect up to $10,000. What amount are you electing?</w:t>
            </w:r>
          </w:p>
          <w:p w:rsidR="00BC18E1" w:rsidRDefault="00825EF6" w:rsidP="00825EF6">
            <w:r>
              <w:t>$</w:t>
            </w:r>
          </w:p>
        </w:tc>
      </w:tr>
      <w:tr w:rsidR="00BC18E1" w:rsidRPr="00D02133" w:rsidTr="00BC18E1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262626" w:themeFill="text1" w:themeFillTint="D9"/>
            <w:vAlign w:val="bottom"/>
          </w:tcPr>
          <w:p w:rsidR="00BC18E1" w:rsidRDefault="00BC18E1" w:rsidP="004B259D"/>
        </w:tc>
      </w:tr>
      <w:tr w:rsidR="00613C8F" w:rsidRPr="00D02133" w:rsidTr="004B259D">
        <w:trPr>
          <w:cantSplit/>
          <w:trHeight w:hRule="exact" w:val="504"/>
        </w:trPr>
        <w:tc>
          <w:tcPr>
            <w:tcW w:w="7869" w:type="dxa"/>
            <w:gridSpan w:val="9"/>
            <w:vAlign w:val="bottom"/>
          </w:tcPr>
          <w:p w:rsidR="00613C8F" w:rsidRPr="008873CE" w:rsidRDefault="00613C8F" w:rsidP="004B259D">
            <w:pPr>
              <w:rPr>
                <w:b/>
                <w:sz w:val="20"/>
              </w:rPr>
            </w:pPr>
            <w:r w:rsidRPr="008873CE">
              <w:rPr>
                <w:b/>
                <w:sz w:val="20"/>
              </w:rPr>
              <w:t>Signature of applicant:</w:t>
            </w:r>
          </w:p>
        </w:tc>
        <w:tc>
          <w:tcPr>
            <w:tcW w:w="2441" w:type="dxa"/>
            <w:vAlign w:val="bottom"/>
          </w:tcPr>
          <w:p w:rsidR="00613C8F" w:rsidRPr="008873CE" w:rsidRDefault="00613C8F" w:rsidP="004B259D">
            <w:pPr>
              <w:rPr>
                <w:b/>
                <w:sz w:val="20"/>
              </w:rPr>
            </w:pPr>
            <w:r w:rsidRPr="008873CE">
              <w:rPr>
                <w:b/>
                <w:sz w:val="20"/>
              </w:rPr>
              <w:t>Date:</w:t>
            </w:r>
          </w:p>
        </w:tc>
      </w:tr>
    </w:tbl>
    <w:p w:rsidR="00047200" w:rsidRPr="008873CE" w:rsidRDefault="003272B0" w:rsidP="00366037">
      <w:pPr>
        <w:rPr>
          <w:b/>
        </w:rPr>
      </w:pPr>
      <w:r w:rsidRPr="008873CE">
        <w:rPr>
          <w:b/>
        </w:rPr>
        <w:t>Signing this form acknowledges that you have read and understand the rights and obligations of enrollment in the Health+ plans.</w:t>
      </w:r>
    </w:p>
    <w:p w:rsidR="003272B0" w:rsidRPr="008873CE" w:rsidRDefault="003272B0" w:rsidP="00366037">
      <w:pPr>
        <w:rPr>
          <w:b/>
        </w:rPr>
      </w:pPr>
      <w:r w:rsidRPr="008873CE">
        <w:rPr>
          <w:b/>
        </w:rPr>
        <w:lastRenderedPageBreak/>
        <w:t>Signing also authorizes your employer to withhold your insurance premiums via payroll deductions.</w:t>
      </w:r>
    </w:p>
    <w:sectPr w:rsidR="003272B0" w:rsidRPr="008873CE" w:rsidSect="0073329A">
      <w:headerReference w:type="default" r:id="rId9"/>
      <w:footerReference w:type="default" r:id="rId10"/>
      <w:pgSz w:w="12240" w:h="15840"/>
      <w:pgMar w:top="576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E7" w:rsidRDefault="00983DE7">
      <w:r>
        <w:separator/>
      </w:r>
    </w:p>
  </w:endnote>
  <w:endnote w:type="continuationSeparator" w:id="0">
    <w:p w:rsidR="00983DE7" w:rsidRDefault="009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24" w:rsidRDefault="004E7024" w:rsidP="004E7024">
    <w:r>
      <w:t>** At age 65 years or older, age reduction rules apply to life and AD&amp;D policies. See plan description for complete details.</w:t>
    </w:r>
  </w:p>
  <w:p w:rsidR="004E7024" w:rsidRDefault="004E7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E7" w:rsidRDefault="00983DE7">
      <w:r>
        <w:separator/>
      </w:r>
    </w:p>
  </w:footnote>
  <w:footnote w:type="continuationSeparator" w:id="0">
    <w:p w:rsidR="00983DE7" w:rsidRDefault="0098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42" w:rsidRDefault="00265AE7" w:rsidP="00F57D4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-454025</wp:posOffset>
          </wp:positionV>
          <wp:extent cx="2495550" cy="6978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+_TransitionalLogo_FINAL_RBG_LAR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479"/>
                  <a:stretch/>
                </pic:blipFill>
                <pic:spPr bwMode="auto">
                  <a:xfrm>
                    <a:off x="0" y="0"/>
                    <a:ext cx="2495550" cy="69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5D42F5"/>
    <w:multiLevelType w:val="hybridMultilevel"/>
    <w:tmpl w:val="249A7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61"/>
    <w:rsid w:val="000077BD"/>
    <w:rsid w:val="00016A33"/>
    <w:rsid w:val="000176EB"/>
    <w:rsid w:val="00017DD1"/>
    <w:rsid w:val="00022CBC"/>
    <w:rsid w:val="000332AD"/>
    <w:rsid w:val="00047200"/>
    <w:rsid w:val="000B473E"/>
    <w:rsid w:val="000C0676"/>
    <w:rsid w:val="000C3395"/>
    <w:rsid w:val="000E13C6"/>
    <w:rsid w:val="000E1F66"/>
    <w:rsid w:val="000F59F0"/>
    <w:rsid w:val="0011649E"/>
    <w:rsid w:val="001352B9"/>
    <w:rsid w:val="00152052"/>
    <w:rsid w:val="0016303A"/>
    <w:rsid w:val="00190F40"/>
    <w:rsid w:val="00195370"/>
    <w:rsid w:val="001A6EB1"/>
    <w:rsid w:val="001A731A"/>
    <w:rsid w:val="001F7A95"/>
    <w:rsid w:val="00215A65"/>
    <w:rsid w:val="00240AF1"/>
    <w:rsid w:val="0024648C"/>
    <w:rsid w:val="00247319"/>
    <w:rsid w:val="002602F0"/>
    <w:rsid w:val="00265AE7"/>
    <w:rsid w:val="00273707"/>
    <w:rsid w:val="00275869"/>
    <w:rsid w:val="00285D33"/>
    <w:rsid w:val="00285E86"/>
    <w:rsid w:val="002B0702"/>
    <w:rsid w:val="002B5ED0"/>
    <w:rsid w:val="002B6589"/>
    <w:rsid w:val="002C0936"/>
    <w:rsid w:val="003016B6"/>
    <w:rsid w:val="003122BD"/>
    <w:rsid w:val="003272B0"/>
    <w:rsid w:val="00347296"/>
    <w:rsid w:val="003535E8"/>
    <w:rsid w:val="00366037"/>
    <w:rsid w:val="003742B6"/>
    <w:rsid w:val="00384215"/>
    <w:rsid w:val="00386E29"/>
    <w:rsid w:val="003A163F"/>
    <w:rsid w:val="003B6154"/>
    <w:rsid w:val="003D14AD"/>
    <w:rsid w:val="003D1691"/>
    <w:rsid w:val="003D58E7"/>
    <w:rsid w:val="003E0E46"/>
    <w:rsid w:val="003F2693"/>
    <w:rsid w:val="00415F5F"/>
    <w:rsid w:val="0042038C"/>
    <w:rsid w:val="00422AD6"/>
    <w:rsid w:val="00461DCB"/>
    <w:rsid w:val="00491A66"/>
    <w:rsid w:val="0049674A"/>
    <w:rsid w:val="004A467E"/>
    <w:rsid w:val="004D0F20"/>
    <w:rsid w:val="004D64E0"/>
    <w:rsid w:val="004E4787"/>
    <w:rsid w:val="004E7024"/>
    <w:rsid w:val="00521423"/>
    <w:rsid w:val="00532E88"/>
    <w:rsid w:val="005360D4"/>
    <w:rsid w:val="00544F9C"/>
    <w:rsid w:val="0054754E"/>
    <w:rsid w:val="00552EB6"/>
    <w:rsid w:val="00560D2D"/>
    <w:rsid w:val="0056338C"/>
    <w:rsid w:val="00580B81"/>
    <w:rsid w:val="005D4280"/>
    <w:rsid w:val="005E6B1B"/>
    <w:rsid w:val="00606DEB"/>
    <w:rsid w:val="00613C8F"/>
    <w:rsid w:val="00621A72"/>
    <w:rsid w:val="006638AD"/>
    <w:rsid w:val="00671993"/>
    <w:rsid w:val="00682713"/>
    <w:rsid w:val="0068286B"/>
    <w:rsid w:val="00683542"/>
    <w:rsid w:val="006C675F"/>
    <w:rsid w:val="00722DE8"/>
    <w:rsid w:val="0073329A"/>
    <w:rsid w:val="00733AC6"/>
    <w:rsid w:val="007344B3"/>
    <w:rsid w:val="0076738D"/>
    <w:rsid w:val="00770EEA"/>
    <w:rsid w:val="00776D79"/>
    <w:rsid w:val="007A7BF6"/>
    <w:rsid w:val="007B7B7C"/>
    <w:rsid w:val="007E3D81"/>
    <w:rsid w:val="00800CE1"/>
    <w:rsid w:val="00825EF6"/>
    <w:rsid w:val="00861EEB"/>
    <w:rsid w:val="008658E6"/>
    <w:rsid w:val="00872FB6"/>
    <w:rsid w:val="00884CA6"/>
    <w:rsid w:val="00884E5C"/>
    <w:rsid w:val="008873CE"/>
    <w:rsid w:val="00887861"/>
    <w:rsid w:val="008C232F"/>
    <w:rsid w:val="008D298C"/>
    <w:rsid w:val="00932D09"/>
    <w:rsid w:val="00945A95"/>
    <w:rsid w:val="009622B2"/>
    <w:rsid w:val="00983DE7"/>
    <w:rsid w:val="009F58BB"/>
    <w:rsid w:val="00A04783"/>
    <w:rsid w:val="00A16163"/>
    <w:rsid w:val="00A41E64"/>
    <w:rsid w:val="00A4373B"/>
    <w:rsid w:val="00A56892"/>
    <w:rsid w:val="00A77595"/>
    <w:rsid w:val="00A9710D"/>
    <w:rsid w:val="00AA4735"/>
    <w:rsid w:val="00AB2EBC"/>
    <w:rsid w:val="00AB3462"/>
    <w:rsid w:val="00AB3761"/>
    <w:rsid w:val="00AE1F72"/>
    <w:rsid w:val="00B04903"/>
    <w:rsid w:val="00B12708"/>
    <w:rsid w:val="00B36B74"/>
    <w:rsid w:val="00B41C69"/>
    <w:rsid w:val="00B531C4"/>
    <w:rsid w:val="00B96D9F"/>
    <w:rsid w:val="00BC18E1"/>
    <w:rsid w:val="00BD2820"/>
    <w:rsid w:val="00BE09D6"/>
    <w:rsid w:val="00C10FF1"/>
    <w:rsid w:val="00C30E55"/>
    <w:rsid w:val="00C5090B"/>
    <w:rsid w:val="00C63324"/>
    <w:rsid w:val="00C66AF8"/>
    <w:rsid w:val="00C714C9"/>
    <w:rsid w:val="00C73354"/>
    <w:rsid w:val="00C81188"/>
    <w:rsid w:val="00CB3506"/>
    <w:rsid w:val="00CB5E53"/>
    <w:rsid w:val="00CC012C"/>
    <w:rsid w:val="00CC3F23"/>
    <w:rsid w:val="00CC6A22"/>
    <w:rsid w:val="00CC7CB7"/>
    <w:rsid w:val="00CD3B96"/>
    <w:rsid w:val="00D02133"/>
    <w:rsid w:val="00D03A56"/>
    <w:rsid w:val="00D057C6"/>
    <w:rsid w:val="00D154D4"/>
    <w:rsid w:val="00D200DF"/>
    <w:rsid w:val="00D21FCD"/>
    <w:rsid w:val="00D2253E"/>
    <w:rsid w:val="00D34CBE"/>
    <w:rsid w:val="00D461ED"/>
    <w:rsid w:val="00D46A4A"/>
    <w:rsid w:val="00D53D61"/>
    <w:rsid w:val="00D66A94"/>
    <w:rsid w:val="00D86E73"/>
    <w:rsid w:val="00DA5F94"/>
    <w:rsid w:val="00DB29D0"/>
    <w:rsid w:val="00DB3B09"/>
    <w:rsid w:val="00DF1BA0"/>
    <w:rsid w:val="00DF5883"/>
    <w:rsid w:val="00E112B4"/>
    <w:rsid w:val="00E1323F"/>
    <w:rsid w:val="00E24999"/>
    <w:rsid w:val="00E33DC8"/>
    <w:rsid w:val="00E44195"/>
    <w:rsid w:val="00E630EB"/>
    <w:rsid w:val="00E65CA9"/>
    <w:rsid w:val="00E75AE6"/>
    <w:rsid w:val="00E80215"/>
    <w:rsid w:val="00E81975"/>
    <w:rsid w:val="00E82678"/>
    <w:rsid w:val="00E83451"/>
    <w:rsid w:val="00EA4A73"/>
    <w:rsid w:val="00EB52A5"/>
    <w:rsid w:val="00EC655E"/>
    <w:rsid w:val="00ED7E6C"/>
    <w:rsid w:val="00EE33CA"/>
    <w:rsid w:val="00EF0D8D"/>
    <w:rsid w:val="00F04B9B"/>
    <w:rsid w:val="00F0626A"/>
    <w:rsid w:val="00F149CC"/>
    <w:rsid w:val="00F32FCA"/>
    <w:rsid w:val="00F46364"/>
    <w:rsid w:val="00F57D42"/>
    <w:rsid w:val="00F74AAD"/>
    <w:rsid w:val="00FC5765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094AA2D-1825-4105-8079-C29B7579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A4735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47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A6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15A6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A6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15A6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4E7024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02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K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2FEA2-01A8-4D4B-8431-06CE84AA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</TotalTime>
  <Pages>2</Pages>
  <Words>848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Form</vt:lpstr>
    </vt:vector>
  </TitlesOfParts>
  <Company>Microsoft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Form</dc:title>
  <dc:creator>Kristi Keith-Hoffman</dc:creator>
  <cp:lastModifiedBy>Lauren Thomas</cp:lastModifiedBy>
  <cp:revision>2</cp:revision>
  <cp:lastPrinted>2015-03-11T13:41:00Z</cp:lastPrinted>
  <dcterms:created xsi:type="dcterms:W3CDTF">2016-02-19T17:08:00Z</dcterms:created>
  <dcterms:modified xsi:type="dcterms:W3CDTF">2016-02-19T17:08:00Z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